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04" w:rsidRDefault="00356704" w:rsidP="00356704">
      <w:pPr>
        <w:pStyle w:val="Geenafstand"/>
      </w:pPr>
      <w:r>
        <w:t xml:space="preserve">Let op: vervang de </w:t>
      </w:r>
      <w:r w:rsidRPr="00AD797A">
        <w:rPr>
          <w:b/>
          <w:bCs/>
          <w:color w:val="FF0000"/>
        </w:rPr>
        <w:t>rode tekst</w:t>
      </w:r>
      <w:r>
        <w:t>!</w:t>
      </w:r>
    </w:p>
    <w:p w:rsidR="007745DA" w:rsidRPr="00356704" w:rsidRDefault="007745DA" w:rsidP="007745DA">
      <w:pPr>
        <w:spacing w:after="0" w:line="240" w:lineRule="auto"/>
        <w:rPr>
          <w:b/>
          <w:u w:val="single"/>
        </w:rPr>
      </w:pPr>
    </w:p>
    <w:p w:rsidR="007745DA" w:rsidRPr="00356704" w:rsidRDefault="007745DA" w:rsidP="007745DA">
      <w:pPr>
        <w:spacing w:after="0" w:line="240" w:lineRule="auto"/>
        <w:rPr>
          <w:b/>
          <w:u w:val="single"/>
        </w:rPr>
      </w:pPr>
    </w:p>
    <w:p w:rsidR="00B40F59" w:rsidRPr="008A26A6" w:rsidRDefault="00BF1C58" w:rsidP="00B40F59">
      <w:pPr>
        <w:spacing w:after="0" w:line="240" w:lineRule="auto"/>
        <w:rPr>
          <w:color w:val="FF0000"/>
        </w:rPr>
      </w:pPr>
      <w:r w:rsidRPr="008A26A6">
        <w:rPr>
          <w:b/>
          <w:color w:val="FF0000"/>
          <w:u w:val="single"/>
        </w:rPr>
        <w:t>AANGETEKEND</w:t>
      </w:r>
      <w:r w:rsidR="00E64945" w:rsidRPr="008A26A6">
        <w:rPr>
          <w:b/>
          <w:color w:val="FF0000"/>
          <w:u w:val="single"/>
        </w:rPr>
        <w:t xml:space="preserve"> of PER DEURWAARDERSEXPLOIT</w:t>
      </w:r>
      <w:r w:rsidR="00D601BC">
        <w:rPr>
          <w:rStyle w:val="Voetnootmarkering"/>
          <w:b/>
          <w:color w:val="FF0000"/>
          <w:u w:val="single"/>
        </w:rPr>
        <w:footnoteReference w:id="1"/>
      </w:r>
      <w:r w:rsidR="00DD329D" w:rsidRPr="008A26A6">
        <w:rPr>
          <w:color w:val="FF0000"/>
        </w:rPr>
        <w:t xml:space="preserve"> </w:t>
      </w:r>
    </w:p>
    <w:p w:rsidR="00DD329D" w:rsidRPr="00B2099E" w:rsidRDefault="00904BB1" w:rsidP="00B40F59">
      <w:pPr>
        <w:spacing w:after="0" w:line="240" w:lineRule="auto"/>
        <w:rPr>
          <w:color w:val="FF0000"/>
        </w:rPr>
      </w:pPr>
      <w:r w:rsidRPr="00B2099E">
        <w:rPr>
          <w:color w:val="FF0000"/>
        </w:rPr>
        <w:t>Naam</w:t>
      </w:r>
    </w:p>
    <w:p w:rsidR="00904BB1" w:rsidRPr="00B2099E" w:rsidRDefault="00904BB1" w:rsidP="00B40F59">
      <w:pPr>
        <w:spacing w:after="0" w:line="240" w:lineRule="auto"/>
        <w:rPr>
          <w:color w:val="FF0000"/>
        </w:rPr>
      </w:pPr>
      <w:r w:rsidRPr="00B2099E">
        <w:rPr>
          <w:color w:val="FF0000"/>
        </w:rPr>
        <w:t>Adres</w:t>
      </w:r>
    </w:p>
    <w:p w:rsidR="00904BB1" w:rsidRPr="00B2099E" w:rsidRDefault="00904BB1" w:rsidP="00B40F59">
      <w:pPr>
        <w:spacing w:after="0" w:line="240" w:lineRule="auto"/>
        <w:rPr>
          <w:color w:val="FF0000"/>
        </w:rPr>
      </w:pPr>
      <w:r w:rsidRPr="00B2099E">
        <w:rPr>
          <w:color w:val="FF0000"/>
        </w:rPr>
        <w:t>Adres</w:t>
      </w:r>
    </w:p>
    <w:p w:rsidR="00904BB1" w:rsidRDefault="00904BB1" w:rsidP="00B40F59">
      <w:pPr>
        <w:spacing w:after="0" w:line="240" w:lineRule="auto"/>
      </w:pPr>
    </w:p>
    <w:p w:rsidR="00904BB1" w:rsidRDefault="00904BB1" w:rsidP="00B40F59">
      <w:pPr>
        <w:spacing w:after="0" w:line="240" w:lineRule="auto"/>
      </w:pPr>
    </w:p>
    <w:p w:rsidR="00B33D9E" w:rsidRDefault="00B33D9E" w:rsidP="00B40F59">
      <w:pPr>
        <w:spacing w:after="0" w:line="240" w:lineRule="auto"/>
      </w:pPr>
    </w:p>
    <w:p w:rsidR="00486C75" w:rsidRPr="00904BB1" w:rsidRDefault="00BF1C58" w:rsidP="00B40F59">
      <w:pPr>
        <w:spacing w:after="0" w:line="240" w:lineRule="auto"/>
        <w:rPr>
          <w:color w:val="FF0000"/>
        </w:rPr>
      </w:pPr>
      <w:r w:rsidRPr="00BF1C58">
        <w:rPr>
          <w:b/>
          <w:i/>
        </w:rPr>
        <w:t xml:space="preserve">Vooraf per e-mail: </w:t>
      </w:r>
      <w:r w:rsidR="00904BB1" w:rsidRPr="00904BB1">
        <w:rPr>
          <w:b/>
          <w:i/>
          <w:color w:val="FF0000"/>
        </w:rPr>
        <w:t>e-mailadres</w:t>
      </w:r>
    </w:p>
    <w:p w:rsidR="00486C75" w:rsidRDefault="00486C75" w:rsidP="00B40F59">
      <w:pPr>
        <w:spacing w:after="0" w:line="240" w:lineRule="auto"/>
        <w:rPr>
          <w:b/>
          <w:i/>
        </w:rPr>
      </w:pPr>
    </w:p>
    <w:p w:rsidR="00C32FB6" w:rsidRPr="00BF1C58" w:rsidRDefault="00BF1C58" w:rsidP="00B40F59">
      <w:pPr>
        <w:spacing w:after="0" w:line="240" w:lineRule="auto"/>
        <w:rPr>
          <w:b/>
          <w:i/>
        </w:rPr>
      </w:pPr>
      <w:r w:rsidRPr="00BF1C58">
        <w:rPr>
          <w:b/>
          <w:i/>
        </w:rPr>
        <w:t>Tevens per gewone post</w:t>
      </w:r>
    </w:p>
    <w:p w:rsidR="00486C75" w:rsidRPr="0096649D" w:rsidRDefault="00486C75" w:rsidP="00B40F59">
      <w:pPr>
        <w:spacing w:after="0" w:line="240" w:lineRule="auto"/>
      </w:pPr>
    </w:p>
    <w:p w:rsidR="00B31DBD" w:rsidRDefault="00B31DBD" w:rsidP="00B40F59">
      <w:pPr>
        <w:spacing w:after="0" w:line="240" w:lineRule="auto"/>
      </w:pPr>
    </w:p>
    <w:p w:rsidR="00B33D9E" w:rsidRPr="0096649D" w:rsidRDefault="00B33D9E" w:rsidP="00B40F59">
      <w:pPr>
        <w:spacing w:after="0" w:line="240" w:lineRule="auto"/>
      </w:pPr>
    </w:p>
    <w:p w:rsidR="00B40F59" w:rsidRPr="00B2099E" w:rsidRDefault="00B2099E" w:rsidP="00B40F59">
      <w:pPr>
        <w:spacing w:after="0" w:line="240" w:lineRule="auto"/>
        <w:rPr>
          <w:color w:val="FF0000"/>
        </w:rPr>
      </w:pPr>
      <w:r>
        <w:rPr>
          <w:color w:val="FF0000"/>
        </w:rPr>
        <w:t>Plaatsnaam</w:t>
      </w:r>
      <w:r w:rsidR="00E60E34">
        <w:t xml:space="preserve">, </w:t>
      </w:r>
      <w:r>
        <w:rPr>
          <w:color w:val="FF0000"/>
        </w:rPr>
        <w:t>Datum</w:t>
      </w:r>
    </w:p>
    <w:p w:rsidR="00B40F59" w:rsidRPr="008F71DB" w:rsidRDefault="00B40F59" w:rsidP="00B40F59">
      <w:pPr>
        <w:spacing w:after="0" w:line="240" w:lineRule="auto"/>
      </w:pPr>
    </w:p>
    <w:p w:rsidR="005C350A" w:rsidRDefault="00D3705C" w:rsidP="00B40F59">
      <w:pPr>
        <w:spacing w:after="0" w:line="240" w:lineRule="auto"/>
      </w:pPr>
      <w:r>
        <w:t>Betreft: Ingebrekestelling</w:t>
      </w:r>
      <w:r w:rsidR="00B211D7">
        <w:t xml:space="preserve"> </w:t>
      </w:r>
    </w:p>
    <w:p w:rsidR="005C350A" w:rsidRDefault="00CA1E67" w:rsidP="00B40F59">
      <w:pPr>
        <w:spacing w:after="0" w:line="240" w:lineRule="auto"/>
      </w:pPr>
      <w:r>
        <w:tab/>
      </w:r>
    </w:p>
    <w:p w:rsidR="00B33D9E" w:rsidRDefault="00B33D9E" w:rsidP="00B40F59">
      <w:pPr>
        <w:spacing w:after="0" w:line="240" w:lineRule="auto"/>
      </w:pPr>
    </w:p>
    <w:p w:rsidR="00096067" w:rsidRDefault="00120288" w:rsidP="00F83B8D">
      <w:pPr>
        <w:tabs>
          <w:tab w:val="left" w:pos="5490"/>
        </w:tabs>
        <w:spacing w:after="0" w:line="240" w:lineRule="auto"/>
      </w:pPr>
      <w:r>
        <w:t xml:space="preserve">Geachte </w:t>
      </w:r>
      <w:r w:rsidR="004F64EA">
        <w:rPr>
          <w:color w:val="FF0000"/>
        </w:rPr>
        <w:t>Naam</w:t>
      </w:r>
      <w:r w:rsidR="003D60F1">
        <w:rPr>
          <w:color w:val="FF0000"/>
        </w:rPr>
        <w:t>,</w:t>
      </w:r>
    </w:p>
    <w:p w:rsidR="00311ADA" w:rsidRDefault="00311ADA" w:rsidP="00F83B8D">
      <w:pPr>
        <w:tabs>
          <w:tab w:val="left" w:pos="5490"/>
        </w:tabs>
        <w:spacing w:after="0" w:line="240" w:lineRule="auto"/>
      </w:pPr>
    </w:p>
    <w:p w:rsidR="003D60F1" w:rsidRPr="003D60F1" w:rsidRDefault="003D60F1" w:rsidP="00F83B8D">
      <w:pPr>
        <w:tabs>
          <w:tab w:val="left" w:pos="5490"/>
        </w:tabs>
        <w:spacing w:after="0" w:line="240" w:lineRule="auto"/>
      </w:pPr>
      <w:r>
        <w:t xml:space="preserve">Tussen ons is op </w:t>
      </w:r>
      <w:r>
        <w:rPr>
          <w:color w:val="FF0000"/>
        </w:rPr>
        <w:t>datum</w:t>
      </w:r>
      <w:r>
        <w:t xml:space="preserve"> een koopovereenkomst gesloten met betrekking tot </w:t>
      </w:r>
      <w:r w:rsidRPr="00AB1BEC">
        <w:rPr>
          <w:color w:val="FF0000"/>
        </w:rPr>
        <w:t xml:space="preserve">de </w:t>
      </w:r>
      <w:r w:rsidRPr="00AE30E3">
        <w:rPr>
          <w:color w:val="FF0000"/>
        </w:rPr>
        <w:t>woning</w:t>
      </w:r>
      <w:r w:rsidR="00AE30E3">
        <w:rPr>
          <w:color w:val="FF0000"/>
        </w:rPr>
        <w:t>/</w:t>
      </w:r>
      <w:r w:rsidR="00AB1BEC">
        <w:rPr>
          <w:color w:val="FF0000"/>
        </w:rPr>
        <w:t xml:space="preserve">het </w:t>
      </w:r>
      <w:r w:rsidR="00AE30E3">
        <w:rPr>
          <w:color w:val="FF0000"/>
        </w:rPr>
        <w:t>appartement</w:t>
      </w:r>
      <w:r w:rsidRPr="00AE30E3">
        <w:rPr>
          <w:color w:val="FF0000"/>
        </w:rPr>
        <w:t xml:space="preserve"> </w:t>
      </w:r>
      <w:r>
        <w:t xml:space="preserve">gelegen aan </w:t>
      </w:r>
      <w:r>
        <w:rPr>
          <w:color w:val="FF0000"/>
        </w:rPr>
        <w:t>adres.</w:t>
      </w:r>
      <w:r>
        <w:t>, hierna telkens “</w:t>
      </w:r>
      <w:r w:rsidRPr="003D60F1">
        <w:rPr>
          <w:i/>
        </w:rPr>
        <w:t>de overeenkomst</w:t>
      </w:r>
      <w:r>
        <w:t>”.</w:t>
      </w:r>
    </w:p>
    <w:p w:rsidR="00F86263" w:rsidRDefault="00F86263" w:rsidP="00F83B8D">
      <w:pPr>
        <w:tabs>
          <w:tab w:val="left" w:pos="5490"/>
        </w:tabs>
        <w:spacing w:after="0" w:line="240" w:lineRule="auto"/>
      </w:pPr>
    </w:p>
    <w:p w:rsidR="00FD255C" w:rsidRPr="000A1505" w:rsidRDefault="000A1505" w:rsidP="00F83B8D">
      <w:pPr>
        <w:tabs>
          <w:tab w:val="left" w:pos="5490"/>
        </w:tabs>
        <w:spacing w:after="0" w:line="240" w:lineRule="auto"/>
        <w:rPr>
          <w:color w:val="FF0000"/>
        </w:rPr>
      </w:pPr>
      <w:r>
        <w:t>Overeengekomen is dat de eigendomsoverdracht</w:t>
      </w:r>
      <w:r w:rsidR="00FD255C">
        <w:t xml:space="preserve"> uiterlijk op </w:t>
      </w:r>
      <w:r w:rsidR="00B75B6F">
        <w:rPr>
          <w:color w:val="FF0000"/>
        </w:rPr>
        <w:t>datum zoals overeengekomen</w:t>
      </w:r>
      <w:r w:rsidR="00FD255C" w:rsidRPr="00B75B6F">
        <w:rPr>
          <w:color w:val="FF0000"/>
        </w:rPr>
        <w:t xml:space="preserve"> </w:t>
      </w:r>
      <w:r>
        <w:t xml:space="preserve">zou plaatsvinden. U heeft laten weten dat </w:t>
      </w:r>
      <w:r w:rsidRPr="00AB1BEC">
        <w:rPr>
          <w:color w:val="FF0000"/>
        </w:rPr>
        <w:t>de woning</w:t>
      </w:r>
      <w:r w:rsidR="00AB1BEC">
        <w:rPr>
          <w:color w:val="FF0000"/>
        </w:rPr>
        <w:t>/het appartement</w:t>
      </w:r>
      <w:r w:rsidRPr="00AB1BEC">
        <w:rPr>
          <w:color w:val="FF0000"/>
        </w:rPr>
        <w:t xml:space="preserve"> </w:t>
      </w:r>
      <w:r>
        <w:t xml:space="preserve">op </w:t>
      </w:r>
      <w:r>
        <w:rPr>
          <w:color w:val="FF0000"/>
        </w:rPr>
        <w:t xml:space="preserve">datum zoals overeengekomen </w:t>
      </w:r>
      <w:r>
        <w:t xml:space="preserve">niet in eigendom kan worden overgedragen omdat </w:t>
      </w:r>
      <w:r>
        <w:rPr>
          <w:color w:val="FF0000"/>
        </w:rPr>
        <w:t>reden vermelden.</w:t>
      </w:r>
    </w:p>
    <w:p w:rsidR="000A1505" w:rsidRDefault="000A1505" w:rsidP="00F83B8D">
      <w:pPr>
        <w:tabs>
          <w:tab w:val="left" w:pos="5490"/>
        </w:tabs>
        <w:spacing w:after="0" w:line="240" w:lineRule="auto"/>
      </w:pPr>
    </w:p>
    <w:p w:rsidR="00F22ACE" w:rsidRDefault="00F22ACE" w:rsidP="00F83B8D">
      <w:pPr>
        <w:tabs>
          <w:tab w:val="left" w:pos="5490"/>
        </w:tabs>
        <w:spacing w:after="0" w:line="240" w:lineRule="auto"/>
      </w:pPr>
      <w:r>
        <w:t xml:space="preserve">Gelet op het bepaalde in artikel </w:t>
      </w:r>
      <w:r w:rsidR="00F726A3">
        <w:rPr>
          <w:color w:val="FF0000"/>
        </w:rPr>
        <w:t>artikelnummer van de overeenkomst waar de ingebrekestelling in staat (meestal is dat artikel 11)</w:t>
      </w:r>
      <w:r w:rsidRPr="00F726A3">
        <w:rPr>
          <w:color w:val="FF0000"/>
        </w:rPr>
        <w:t xml:space="preserve"> </w:t>
      </w:r>
      <w:r>
        <w:t>van de overeenkomst stel i</w:t>
      </w:r>
      <w:r w:rsidR="001960F9">
        <w:t xml:space="preserve">k u door middel van deze brief </w:t>
      </w:r>
      <w:r>
        <w:t xml:space="preserve">in gebreke en geef ik u een termijn van </w:t>
      </w:r>
      <w:r w:rsidRPr="00F22ACE">
        <w:rPr>
          <w:b/>
          <w:u w:val="single"/>
        </w:rPr>
        <w:t>acht dagen na heden</w:t>
      </w:r>
      <w:r>
        <w:t xml:space="preserve"> om alsnog </w:t>
      </w:r>
      <w:r w:rsidR="00187B2D">
        <w:t xml:space="preserve">uw medewerking te verlenen aan de </w:t>
      </w:r>
      <w:r w:rsidR="00F92728">
        <w:t>levering</w:t>
      </w:r>
      <w:r w:rsidR="00187B2D">
        <w:t xml:space="preserve">. </w:t>
      </w:r>
    </w:p>
    <w:p w:rsidR="001662A9" w:rsidRDefault="001662A9" w:rsidP="001662A9">
      <w:pPr>
        <w:tabs>
          <w:tab w:val="left" w:pos="5490"/>
        </w:tabs>
        <w:spacing w:after="0" w:line="240" w:lineRule="auto"/>
      </w:pPr>
    </w:p>
    <w:p w:rsidR="001662A9" w:rsidRDefault="001662A9" w:rsidP="001662A9">
      <w:pPr>
        <w:tabs>
          <w:tab w:val="left" w:pos="5490"/>
        </w:tabs>
        <w:spacing w:after="0" w:line="240" w:lineRule="auto"/>
      </w:pPr>
      <w:r>
        <w:t xml:space="preserve">Als u binnen die termijn de overeenkomst niet nakomt </w:t>
      </w:r>
      <w:r w:rsidRPr="00CF1078">
        <w:rPr>
          <w:color w:val="FF0000"/>
        </w:rPr>
        <w:t>zal ik</w:t>
      </w:r>
      <w:r w:rsidR="00CF1078" w:rsidRPr="00CF1078">
        <w:rPr>
          <w:color w:val="FF0000"/>
        </w:rPr>
        <w:t>/zullen wij</w:t>
      </w:r>
      <w:r w:rsidRPr="00CF1078">
        <w:rPr>
          <w:color w:val="FF0000"/>
        </w:rPr>
        <w:t xml:space="preserve"> </w:t>
      </w:r>
      <w:r>
        <w:t xml:space="preserve">de koopovereenkomst ontbinden en aanspraak maken op de overeengekomen boete van 10% van de koopsom (art. </w:t>
      </w:r>
      <w:r w:rsidR="00712BAF">
        <w:rPr>
          <w:color w:val="FF0000"/>
        </w:rPr>
        <w:t>artikelnummer</w:t>
      </w:r>
      <w:r>
        <w:t xml:space="preserve"> van de koopovereenkomst) of nakoming vorderen en aanspraak maken op de overeengekomen boete van 3 promille van de koopsom per dag (art. </w:t>
      </w:r>
      <w:r w:rsidR="00712BAF">
        <w:rPr>
          <w:color w:val="FF0000"/>
        </w:rPr>
        <w:t>artikelnummer</w:t>
      </w:r>
      <w:r w:rsidRPr="00712BAF">
        <w:rPr>
          <w:color w:val="FF0000"/>
        </w:rPr>
        <w:t xml:space="preserve"> </w:t>
      </w:r>
      <w:r>
        <w:t>van de koopovereenkomst).</w:t>
      </w:r>
    </w:p>
    <w:p w:rsidR="001662A9" w:rsidRDefault="001662A9" w:rsidP="001662A9">
      <w:pPr>
        <w:tabs>
          <w:tab w:val="left" w:pos="5490"/>
        </w:tabs>
        <w:spacing w:after="0" w:line="240" w:lineRule="auto"/>
      </w:pPr>
    </w:p>
    <w:p w:rsidR="001662A9" w:rsidRDefault="001662A9" w:rsidP="001662A9">
      <w:pPr>
        <w:tabs>
          <w:tab w:val="left" w:pos="5490"/>
        </w:tabs>
        <w:spacing w:after="0" w:line="240" w:lineRule="auto"/>
      </w:pPr>
      <w:r>
        <w:t xml:space="preserve">Mocht u binnen de termijn alsnog aan uw verplichtingen uit hoofde van de koopovereenkomst voldoen dan </w:t>
      </w:r>
      <w:r w:rsidR="00297F81" w:rsidRPr="00297F81">
        <w:rPr>
          <w:color w:val="FF0000"/>
        </w:rPr>
        <w:t>maak ik/maken wij</w:t>
      </w:r>
      <w:r w:rsidRPr="00297F81">
        <w:rPr>
          <w:color w:val="FF0000"/>
        </w:rPr>
        <w:t xml:space="preserve"> </w:t>
      </w:r>
      <w:r>
        <w:t xml:space="preserve">op grond van art. </w:t>
      </w:r>
      <w:r w:rsidR="00297F81">
        <w:rPr>
          <w:color w:val="FF0000"/>
        </w:rPr>
        <w:t>artikelnummer</w:t>
      </w:r>
      <w:r w:rsidRPr="00297F81">
        <w:rPr>
          <w:color w:val="FF0000"/>
        </w:rPr>
        <w:t xml:space="preserve"> </w:t>
      </w:r>
      <w:r w:rsidR="008A26A6">
        <w:rPr>
          <w:color w:val="FF0000"/>
        </w:rPr>
        <w:t xml:space="preserve">(meestal art. 11.4) </w:t>
      </w:r>
      <w:r>
        <w:t xml:space="preserve">van de koopovereenkomst aanspraak op vergoeding van de door </w:t>
      </w:r>
      <w:r w:rsidR="00297F81" w:rsidRPr="00297F81">
        <w:rPr>
          <w:color w:val="FF0000"/>
        </w:rPr>
        <w:t>mij/ons</w:t>
      </w:r>
      <w:r w:rsidRPr="00297F81">
        <w:rPr>
          <w:color w:val="FF0000"/>
        </w:rPr>
        <w:t xml:space="preserve"> </w:t>
      </w:r>
      <w:r>
        <w:t xml:space="preserve">geleden schade die het gevolg is van de niet-tijdige nakoming. </w:t>
      </w:r>
    </w:p>
    <w:p w:rsidR="00E676C7" w:rsidRDefault="00E676C7" w:rsidP="001662A9">
      <w:pPr>
        <w:tabs>
          <w:tab w:val="left" w:pos="5490"/>
        </w:tabs>
        <w:spacing w:after="0" w:line="240" w:lineRule="auto"/>
      </w:pPr>
    </w:p>
    <w:p w:rsidR="00E676C7" w:rsidRDefault="00E676C7" w:rsidP="001662A9">
      <w:pPr>
        <w:tabs>
          <w:tab w:val="left" w:pos="5490"/>
        </w:tabs>
        <w:spacing w:after="0" w:line="240" w:lineRule="auto"/>
      </w:pPr>
      <w:r>
        <w:t xml:space="preserve">Een kopie van deze brief wordt aan de notaris toegestuurd. </w:t>
      </w:r>
    </w:p>
    <w:p w:rsidR="001662A9" w:rsidRDefault="001662A9" w:rsidP="001662A9">
      <w:pPr>
        <w:spacing w:after="0" w:line="240" w:lineRule="auto"/>
        <w:rPr>
          <w:rFonts w:asciiTheme="minorHAnsi" w:hAnsiTheme="minorHAnsi"/>
        </w:rPr>
      </w:pPr>
    </w:p>
    <w:p w:rsidR="001662A9" w:rsidRDefault="001662A9" w:rsidP="001662A9">
      <w:pPr>
        <w:spacing w:after="0" w:line="240" w:lineRule="auto"/>
        <w:rPr>
          <w:rFonts w:asciiTheme="minorHAnsi" w:hAnsiTheme="minorHAnsi"/>
        </w:rPr>
      </w:pPr>
      <w:r w:rsidRPr="00297F81">
        <w:rPr>
          <w:rFonts w:asciiTheme="minorHAnsi" w:hAnsiTheme="minorHAnsi"/>
          <w:color w:val="FF0000"/>
        </w:rPr>
        <w:t>Ik</w:t>
      </w:r>
      <w:r w:rsidR="000C3E4B">
        <w:rPr>
          <w:rFonts w:asciiTheme="minorHAnsi" w:hAnsiTheme="minorHAnsi"/>
          <w:color w:val="FF0000"/>
        </w:rPr>
        <w:t xml:space="preserve"> zie</w:t>
      </w:r>
      <w:r w:rsidR="00297F81" w:rsidRPr="00297F81">
        <w:rPr>
          <w:rFonts w:asciiTheme="minorHAnsi" w:hAnsiTheme="minorHAnsi"/>
          <w:color w:val="FF0000"/>
        </w:rPr>
        <w:t>/wij</w:t>
      </w:r>
      <w:r w:rsidR="000C3E4B">
        <w:rPr>
          <w:rFonts w:asciiTheme="minorHAnsi" w:hAnsiTheme="minorHAnsi"/>
          <w:color w:val="FF0000"/>
        </w:rPr>
        <w:t xml:space="preserve"> </w:t>
      </w:r>
      <w:r w:rsidR="00297F81" w:rsidRPr="00297F81">
        <w:rPr>
          <w:rFonts w:asciiTheme="minorHAnsi" w:hAnsiTheme="minorHAnsi"/>
          <w:color w:val="FF0000"/>
        </w:rPr>
        <w:t>zien</w:t>
      </w:r>
      <w:r w:rsidRPr="00297F81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</w:rPr>
        <w:t xml:space="preserve">uw bericht met belangstelling tegemoet en </w:t>
      </w:r>
      <w:r w:rsidRPr="00297F81">
        <w:rPr>
          <w:rFonts w:asciiTheme="minorHAnsi" w:hAnsiTheme="minorHAnsi"/>
          <w:color w:val="FF0000"/>
        </w:rPr>
        <w:t>behoud</w:t>
      </w:r>
      <w:r w:rsidR="0099371E">
        <w:rPr>
          <w:rFonts w:asciiTheme="minorHAnsi" w:hAnsiTheme="minorHAnsi"/>
          <w:color w:val="FF0000"/>
        </w:rPr>
        <w:t xml:space="preserve"> mij</w:t>
      </w:r>
      <w:r w:rsidR="00297F81" w:rsidRPr="00297F81">
        <w:rPr>
          <w:rFonts w:asciiTheme="minorHAnsi" w:hAnsiTheme="minorHAnsi"/>
          <w:color w:val="FF0000"/>
        </w:rPr>
        <w:t>/behouden</w:t>
      </w:r>
      <w:r w:rsidR="0099371E">
        <w:rPr>
          <w:rFonts w:asciiTheme="minorHAnsi" w:hAnsiTheme="minorHAnsi"/>
          <w:color w:val="FF0000"/>
        </w:rPr>
        <w:t xml:space="preserve"> </w:t>
      </w:r>
      <w:r w:rsidR="00297F81" w:rsidRPr="00297F81">
        <w:rPr>
          <w:rFonts w:asciiTheme="minorHAnsi" w:hAnsiTheme="minorHAnsi"/>
          <w:color w:val="FF0000"/>
        </w:rPr>
        <w:t>ons</w:t>
      </w:r>
      <w:r w:rsidRPr="00297F81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</w:rPr>
        <w:t>uitdrukkelijk alle rechten en weren voor,</w:t>
      </w:r>
    </w:p>
    <w:p w:rsidR="001662A9" w:rsidRDefault="001662A9" w:rsidP="001662A9">
      <w:pPr>
        <w:spacing w:after="0" w:line="240" w:lineRule="auto"/>
        <w:rPr>
          <w:rFonts w:asciiTheme="minorHAnsi" w:hAnsiTheme="minorHAnsi"/>
        </w:rPr>
      </w:pPr>
    </w:p>
    <w:p w:rsidR="001662A9" w:rsidRDefault="00F7167C" w:rsidP="001662A9">
      <w:pPr>
        <w:spacing w:after="0" w:line="240" w:lineRule="auto"/>
      </w:pPr>
      <w:r>
        <w:t>hoogachtend,</w:t>
      </w:r>
    </w:p>
    <w:p w:rsidR="00F7167C" w:rsidRDefault="00F7167C" w:rsidP="001662A9">
      <w:pPr>
        <w:spacing w:after="0" w:line="240" w:lineRule="auto"/>
      </w:pPr>
    </w:p>
    <w:p w:rsidR="00F7167C" w:rsidRDefault="00F7167C" w:rsidP="001662A9">
      <w:pPr>
        <w:spacing w:after="0" w:line="240" w:lineRule="auto"/>
      </w:pPr>
    </w:p>
    <w:p w:rsidR="00F7167C" w:rsidRPr="00EC6C96" w:rsidRDefault="00F7167C" w:rsidP="001662A9">
      <w:pPr>
        <w:spacing w:after="0" w:line="240" w:lineRule="auto"/>
      </w:pPr>
    </w:p>
    <w:p w:rsidR="00FC4CA2" w:rsidRPr="00DE0AE8" w:rsidRDefault="00FC4CA2" w:rsidP="00FC4CA2">
      <w:pPr>
        <w:spacing w:after="0" w:line="240" w:lineRule="auto"/>
      </w:pPr>
    </w:p>
    <w:p w:rsidR="007B0D92" w:rsidRDefault="007B0D92" w:rsidP="007B0D92">
      <w:pPr>
        <w:pStyle w:val="Geenafstand"/>
        <w:rPr>
          <w:color w:val="FF0000"/>
        </w:rPr>
      </w:pPr>
      <w:r>
        <w:rPr>
          <w:color w:val="FF0000"/>
        </w:rPr>
        <w:t>(uw handtekening)</w:t>
      </w:r>
    </w:p>
    <w:p w:rsidR="007B0D92" w:rsidRDefault="007B0D92" w:rsidP="007B0D92">
      <w:pPr>
        <w:pStyle w:val="Geenafstand"/>
        <w:rPr>
          <w:color w:val="FF0000"/>
        </w:rPr>
      </w:pPr>
    </w:p>
    <w:p w:rsidR="007B0D92" w:rsidRDefault="007B0D92" w:rsidP="007B0D92">
      <w:pPr>
        <w:pStyle w:val="Geenafstand"/>
        <w:rPr>
          <w:color w:val="FF0000"/>
        </w:rPr>
      </w:pPr>
      <w:r>
        <w:rPr>
          <w:color w:val="FF0000"/>
        </w:rPr>
        <w:t>(uw voorletters en achternaam)</w:t>
      </w:r>
    </w:p>
    <w:p w:rsidR="007B0D92" w:rsidRDefault="007B0D92" w:rsidP="007B0D92">
      <w:pPr>
        <w:pStyle w:val="Geenafstand"/>
        <w:rPr>
          <w:color w:val="FF0000"/>
        </w:rPr>
      </w:pPr>
      <w:r>
        <w:rPr>
          <w:color w:val="FF0000"/>
        </w:rPr>
        <w:t>(straatnaam en huisnummer)</w:t>
      </w:r>
    </w:p>
    <w:p w:rsidR="007B0D92" w:rsidRDefault="007B0D92" w:rsidP="007B0D92">
      <w:pPr>
        <w:pStyle w:val="Geenafstand"/>
        <w:rPr>
          <w:color w:val="FF0000"/>
        </w:rPr>
      </w:pPr>
      <w:r>
        <w:rPr>
          <w:color w:val="FF0000"/>
        </w:rPr>
        <w:t>(postcode en woonplaats)</w:t>
      </w:r>
    </w:p>
    <w:p w:rsidR="007B0D92" w:rsidRDefault="007B0D92" w:rsidP="007B0D92">
      <w:pPr>
        <w:pStyle w:val="Geenafstand"/>
        <w:rPr>
          <w:color w:val="FF0000"/>
        </w:rPr>
      </w:pPr>
      <w:r>
        <w:rPr>
          <w:color w:val="FF0000"/>
        </w:rPr>
        <w:t>(uw e-mailadres en/of telefoonnummer)</w:t>
      </w:r>
    </w:p>
    <w:p w:rsidR="00234514" w:rsidRDefault="00234514" w:rsidP="00F83B8D">
      <w:pPr>
        <w:tabs>
          <w:tab w:val="left" w:pos="5490"/>
        </w:tabs>
        <w:spacing w:after="0" w:line="240" w:lineRule="auto"/>
      </w:pPr>
      <w:bookmarkStart w:id="0" w:name="_GoBack"/>
      <w:bookmarkEnd w:id="0"/>
    </w:p>
    <w:p w:rsidR="00234514" w:rsidRPr="00EC6C96" w:rsidRDefault="00234514" w:rsidP="00F83B8D">
      <w:pPr>
        <w:tabs>
          <w:tab w:val="left" w:pos="5490"/>
        </w:tabs>
        <w:spacing w:after="0" w:line="240" w:lineRule="auto"/>
      </w:pPr>
    </w:p>
    <w:sectPr w:rsidR="00234514" w:rsidRPr="00EC6C96" w:rsidSect="00A8611B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260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408" w:rsidRDefault="00610408">
      <w:pPr>
        <w:spacing w:after="0" w:line="240" w:lineRule="auto"/>
      </w:pPr>
      <w:r>
        <w:separator/>
      </w:r>
    </w:p>
  </w:endnote>
  <w:endnote w:type="continuationSeparator" w:id="0">
    <w:p w:rsidR="00610408" w:rsidRDefault="0061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A14" w:rsidRDefault="00656A14">
    <w:pPr>
      <w:pStyle w:val="Voettekst"/>
    </w:pPr>
  </w:p>
  <w:p w:rsidR="00456471" w:rsidRDefault="0045647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408" w:rsidRDefault="00610408">
      <w:pPr>
        <w:spacing w:after="0" w:line="240" w:lineRule="auto"/>
      </w:pPr>
      <w:r>
        <w:separator/>
      </w:r>
    </w:p>
  </w:footnote>
  <w:footnote w:type="continuationSeparator" w:id="0">
    <w:p w:rsidR="00610408" w:rsidRDefault="00610408">
      <w:pPr>
        <w:spacing w:after="0" w:line="240" w:lineRule="auto"/>
      </w:pPr>
      <w:r>
        <w:continuationSeparator/>
      </w:r>
    </w:p>
  </w:footnote>
  <w:footnote w:id="1">
    <w:p w:rsidR="00D601BC" w:rsidRDefault="00D601BC">
      <w:pPr>
        <w:pStyle w:val="Voetnoottekst"/>
      </w:pPr>
      <w:r>
        <w:rPr>
          <w:rStyle w:val="Voetnootmarkering"/>
        </w:rPr>
        <w:footnoteRef/>
      </w:r>
      <w:r>
        <w:t xml:space="preserve"> Soms staat in de koopovereenkomst dat de ingebrekestelling per </w:t>
      </w:r>
      <w:proofErr w:type="spellStart"/>
      <w:r>
        <w:t>deurwaardersexploit</w:t>
      </w:r>
      <w:proofErr w:type="spellEnd"/>
      <w:r>
        <w:t xml:space="preserve"> moet. Als dat er niet in staat kan de brief gewoon per aangetekende post worden verstuurd.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5D" w:rsidRDefault="00EC6F5D">
    <w:pPr>
      <w:pStyle w:val="Koptekst"/>
    </w:pPr>
    <w:r>
      <w:t xml:space="preserve">Dit is een </w:t>
    </w:r>
    <w:r w:rsidR="0037130C">
      <w:t>brief die u als voorbeeld</w:t>
    </w:r>
    <w:r>
      <w:t xml:space="preserve"> kunt gebruiken. Rechtdoor BV aanvaardt geen enkele aansprakelijkheid voo</w:t>
    </w:r>
    <w:r w:rsidR="00A1630C">
      <w:t>r eventuele schade die ontstaat</w:t>
    </w:r>
    <w:r>
      <w:t xml:space="preserve"> door het gebruik van deze brief.  </w:t>
    </w:r>
  </w:p>
  <w:p w:rsidR="00721B79" w:rsidRDefault="00721B7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703A4"/>
    <w:multiLevelType w:val="hybridMultilevel"/>
    <w:tmpl w:val="8CB0D3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D3A0B"/>
    <w:multiLevelType w:val="hybridMultilevel"/>
    <w:tmpl w:val="E0AEF248"/>
    <w:lvl w:ilvl="0" w:tplc="305803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E2718"/>
    <w:multiLevelType w:val="hybridMultilevel"/>
    <w:tmpl w:val="90D258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DA"/>
    <w:rsid w:val="000128DB"/>
    <w:rsid w:val="000330A8"/>
    <w:rsid w:val="00041740"/>
    <w:rsid w:val="00041EB1"/>
    <w:rsid w:val="0004557B"/>
    <w:rsid w:val="00061875"/>
    <w:rsid w:val="00071DA3"/>
    <w:rsid w:val="00072B7E"/>
    <w:rsid w:val="0008347A"/>
    <w:rsid w:val="00086B51"/>
    <w:rsid w:val="0008727B"/>
    <w:rsid w:val="00096067"/>
    <w:rsid w:val="000A1505"/>
    <w:rsid w:val="000A39AB"/>
    <w:rsid w:val="000A6F24"/>
    <w:rsid w:val="000B643F"/>
    <w:rsid w:val="000B6B5F"/>
    <w:rsid w:val="000C3E4B"/>
    <w:rsid w:val="000C3ED0"/>
    <w:rsid w:val="000C3EF1"/>
    <w:rsid w:val="000C6F27"/>
    <w:rsid w:val="000D1023"/>
    <w:rsid w:val="000D6175"/>
    <w:rsid w:val="000E7958"/>
    <w:rsid w:val="000F1DF6"/>
    <w:rsid w:val="000F2089"/>
    <w:rsid w:val="000F55B2"/>
    <w:rsid w:val="000F59D2"/>
    <w:rsid w:val="000F7002"/>
    <w:rsid w:val="0010080B"/>
    <w:rsid w:val="00102A6D"/>
    <w:rsid w:val="0011107D"/>
    <w:rsid w:val="00111504"/>
    <w:rsid w:val="00120288"/>
    <w:rsid w:val="0012060F"/>
    <w:rsid w:val="00120938"/>
    <w:rsid w:val="001224C3"/>
    <w:rsid w:val="00130F2D"/>
    <w:rsid w:val="00136735"/>
    <w:rsid w:val="0014631E"/>
    <w:rsid w:val="00157599"/>
    <w:rsid w:val="001662A9"/>
    <w:rsid w:val="00170B14"/>
    <w:rsid w:val="00175D89"/>
    <w:rsid w:val="00180C7F"/>
    <w:rsid w:val="00186587"/>
    <w:rsid w:val="00187B2D"/>
    <w:rsid w:val="00192BAC"/>
    <w:rsid w:val="00193358"/>
    <w:rsid w:val="001960F9"/>
    <w:rsid w:val="001A0227"/>
    <w:rsid w:val="001A1DC6"/>
    <w:rsid w:val="001B1E59"/>
    <w:rsid w:val="001C1C97"/>
    <w:rsid w:val="001D0D49"/>
    <w:rsid w:val="001D291D"/>
    <w:rsid w:val="001D316F"/>
    <w:rsid w:val="001D5F31"/>
    <w:rsid w:val="001D736C"/>
    <w:rsid w:val="001E4E95"/>
    <w:rsid w:val="00204990"/>
    <w:rsid w:val="00207BDB"/>
    <w:rsid w:val="0021139E"/>
    <w:rsid w:val="00211B1C"/>
    <w:rsid w:val="002153AB"/>
    <w:rsid w:val="00234514"/>
    <w:rsid w:val="002358CE"/>
    <w:rsid w:val="00237ACE"/>
    <w:rsid w:val="00263B97"/>
    <w:rsid w:val="00274884"/>
    <w:rsid w:val="00291F02"/>
    <w:rsid w:val="00296122"/>
    <w:rsid w:val="00297F81"/>
    <w:rsid w:val="002B5257"/>
    <w:rsid w:val="002C1214"/>
    <w:rsid w:val="002E16DB"/>
    <w:rsid w:val="002E2740"/>
    <w:rsid w:val="002E373E"/>
    <w:rsid w:val="002F0F91"/>
    <w:rsid w:val="002F5D39"/>
    <w:rsid w:val="002F6474"/>
    <w:rsid w:val="0030352A"/>
    <w:rsid w:val="00311ADA"/>
    <w:rsid w:val="003133FE"/>
    <w:rsid w:val="0032558B"/>
    <w:rsid w:val="003257A6"/>
    <w:rsid w:val="00336079"/>
    <w:rsid w:val="00340980"/>
    <w:rsid w:val="0034167E"/>
    <w:rsid w:val="00346EA1"/>
    <w:rsid w:val="00350BFD"/>
    <w:rsid w:val="00350C5A"/>
    <w:rsid w:val="00354FFC"/>
    <w:rsid w:val="003554C5"/>
    <w:rsid w:val="00356704"/>
    <w:rsid w:val="003607A5"/>
    <w:rsid w:val="0037130C"/>
    <w:rsid w:val="003713D4"/>
    <w:rsid w:val="003768AD"/>
    <w:rsid w:val="00397336"/>
    <w:rsid w:val="003B33C2"/>
    <w:rsid w:val="003B5285"/>
    <w:rsid w:val="003C415A"/>
    <w:rsid w:val="003C6769"/>
    <w:rsid w:val="003D60F1"/>
    <w:rsid w:val="003D6CCF"/>
    <w:rsid w:val="003E19CB"/>
    <w:rsid w:val="003E1A31"/>
    <w:rsid w:val="003E3D9F"/>
    <w:rsid w:val="003F0C14"/>
    <w:rsid w:val="003F364B"/>
    <w:rsid w:val="003F4864"/>
    <w:rsid w:val="004150C4"/>
    <w:rsid w:val="0042350A"/>
    <w:rsid w:val="00425628"/>
    <w:rsid w:val="004279A6"/>
    <w:rsid w:val="004328F5"/>
    <w:rsid w:val="00433CE2"/>
    <w:rsid w:val="004353F5"/>
    <w:rsid w:val="00437AF2"/>
    <w:rsid w:val="00453ED8"/>
    <w:rsid w:val="00456471"/>
    <w:rsid w:val="00464EEA"/>
    <w:rsid w:val="00471891"/>
    <w:rsid w:val="004816AD"/>
    <w:rsid w:val="00482988"/>
    <w:rsid w:val="00482DE3"/>
    <w:rsid w:val="004866A9"/>
    <w:rsid w:val="00486C75"/>
    <w:rsid w:val="00492DC2"/>
    <w:rsid w:val="00495E91"/>
    <w:rsid w:val="00497F2C"/>
    <w:rsid w:val="004A22D7"/>
    <w:rsid w:val="004C499B"/>
    <w:rsid w:val="004C799E"/>
    <w:rsid w:val="004D445B"/>
    <w:rsid w:val="004D54F2"/>
    <w:rsid w:val="004E1A93"/>
    <w:rsid w:val="004E4E53"/>
    <w:rsid w:val="004E5342"/>
    <w:rsid w:val="004F0F3D"/>
    <w:rsid w:val="004F64EA"/>
    <w:rsid w:val="004F7E7C"/>
    <w:rsid w:val="00502F47"/>
    <w:rsid w:val="005078F3"/>
    <w:rsid w:val="00512DED"/>
    <w:rsid w:val="00554C18"/>
    <w:rsid w:val="005718C8"/>
    <w:rsid w:val="005757F0"/>
    <w:rsid w:val="005869BE"/>
    <w:rsid w:val="00587FD6"/>
    <w:rsid w:val="00594F58"/>
    <w:rsid w:val="005A40FD"/>
    <w:rsid w:val="005A47C1"/>
    <w:rsid w:val="005B1766"/>
    <w:rsid w:val="005B1815"/>
    <w:rsid w:val="005B6A89"/>
    <w:rsid w:val="005C350A"/>
    <w:rsid w:val="005D03C4"/>
    <w:rsid w:val="005D60C3"/>
    <w:rsid w:val="005E61F9"/>
    <w:rsid w:val="005F0B1A"/>
    <w:rsid w:val="005F3B23"/>
    <w:rsid w:val="005F4077"/>
    <w:rsid w:val="00603E22"/>
    <w:rsid w:val="00610408"/>
    <w:rsid w:val="00612401"/>
    <w:rsid w:val="0061752B"/>
    <w:rsid w:val="00620B71"/>
    <w:rsid w:val="00625B2F"/>
    <w:rsid w:val="00632F07"/>
    <w:rsid w:val="00633170"/>
    <w:rsid w:val="00633BFB"/>
    <w:rsid w:val="006555FA"/>
    <w:rsid w:val="00656A14"/>
    <w:rsid w:val="006632CB"/>
    <w:rsid w:val="00677D1B"/>
    <w:rsid w:val="00680A33"/>
    <w:rsid w:val="00682056"/>
    <w:rsid w:val="006830FB"/>
    <w:rsid w:val="0069133D"/>
    <w:rsid w:val="006A162F"/>
    <w:rsid w:val="006A3F45"/>
    <w:rsid w:val="006B5A1D"/>
    <w:rsid w:val="006C3469"/>
    <w:rsid w:val="006E71E1"/>
    <w:rsid w:val="006F1D77"/>
    <w:rsid w:val="006F4D56"/>
    <w:rsid w:val="00706AA9"/>
    <w:rsid w:val="00706C41"/>
    <w:rsid w:val="00712914"/>
    <w:rsid w:val="00712BAF"/>
    <w:rsid w:val="00717758"/>
    <w:rsid w:val="00721B79"/>
    <w:rsid w:val="007350D4"/>
    <w:rsid w:val="00735141"/>
    <w:rsid w:val="0073788E"/>
    <w:rsid w:val="00737BA1"/>
    <w:rsid w:val="00740B01"/>
    <w:rsid w:val="00741675"/>
    <w:rsid w:val="00753E9F"/>
    <w:rsid w:val="007745DA"/>
    <w:rsid w:val="007748D7"/>
    <w:rsid w:val="00775E84"/>
    <w:rsid w:val="007B0D92"/>
    <w:rsid w:val="007B29D1"/>
    <w:rsid w:val="007B2C34"/>
    <w:rsid w:val="007B6653"/>
    <w:rsid w:val="007C4CC8"/>
    <w:rsid w:val="007D3C08"/>
    <w:rsid w:val="007E5297"/>
    <w:rsid w:val="007F7D5B"/>
    <w:rsid w:val="00802EB0"/>
    <w:rsid w:val="008058AD"/>
    <w:rsid w:val="008128EE"/>
    <w:rsid w:val="00812A57"/>
    <w:rsid w:val="00813462"/>
    <w:rsid w:val="0081478B"/>
    <w:rsid w:val="008154C4"/>
    <w:rsid w:val="00815D80"/>
    <w:rsid w:val="00836592"/>
    <w:rsid w:val="00840104"/>
    <w:rsid w:val="00843390"/>
    <w:rsid w:val="00853950"/>
    <w:rsid w:val="00855034"/>
    <w:rsid w:val="008636FA"/>
    <w:rsid w:val="0088152B"/>
    <w:rsid w:val="008901D7"/>
    <w:rsid w:val="008932D3"/>
    <w:rsid w:val="008A26A6"/>
    <w:rsid w:val="008B4FAB"/>
    <w:rsid w:val="008B647C"/>
    <w:rsid w:val="008D367B"/>
    <w:rsid w:val="008D5F8B"/>
    <w:rsid w:val="008D6FA5"/>
    <w:rsid w:val="008E0F93"/>
    <w:rsid w:val="008E7876"/>
    <w:rsid w:val="008F71DB"/>
    <w:rsid w:val="00904BB1"/>
    <w:rsid w:val="00910873"/>
    <w:rsid w:val="00910C4C"/>
    <w:rsid w:val="0091151A"/>
    <w:rsid w:val="00913F7D"/>
    <w:rsid w:val="00914901"/>
    <w:rsid w:val="009206F8"/>
    <w:rsid w:val="0093051F"/>
    <w:rsid w:val="00932770"/>
    <w:rsid w:val="0093442A"/>
    <w:rsid w:val="009416A2"/>
    <w:rsid w:val="00950C57"/>
    <w:rsid w:val="00961D28"/>
    <w:rsid w:val="0096649D"/>
    <w:rsid w:val="00972A3E"/>
    <w:rsid w:val="00973910"/>
    <w:rsid w:val="009755B6"/>
    <w:rsid w:val="00984B6A"/>
    <w:rsid w:val="0098744B"/>
    <w:rsid w:val="0099371E"/>
    <w:rsid w:val="00993C3C"/>
    <w:rsid w:val="009B1703"/>
    <w:rsid w:val="009B2EB8"/>
    <w:rsid w:val="009C5FB5"/>
    <w:rsid w:val="009E52E9"/>
    <w:rsid w:val="00A03F3A"/>
    <w:rsid w:val="00A045F6"/>
    <w:rsid w:val="00A1630C"/>
    <w:rsid w:val="00A17F4E"/>
    <w:rsid w:val="00A31EB7"/>
    <w:rsid w:val="00A3493C"/>
    <w:rsid w:val="00A34DCE"/>
    <w:rsid w:val="00A34F24"/>
    <w:rsid w:val="00A3736F"/>
    <w:rsid w:val="00A40B20"/>
    <w:rsid w:val="00A42C7E"/>
    <w:rsid w:val="00A4524B"/>
    <w:rsid w:val="00A46037"/>
    <w:rsid w:val="00A47459"/>
    <w:rsid w:val="00A47E82"/>
    <w:rsid w:val="00A556F1"/>
    <w:rsid w:val="00A567EF"/>
    <w:rsid w:val="00A65298"/>
    <w:rsid w:val="00A65B9E"/>
    <w:rsid w:val="00A6643C"/>
    <w:rsid w:val="00A67DAE"/>
    <w:rsid w:val="00A77579"/>
    <w:rsid w:val="00A82427"/>
    <w:rsid w:val="00A8611B"/>
    <w:rsid w:val="00A86DF2"/>
    <w:rsid w:val="00A92351"/>
    <w:rsid w:val="00A92FD5"/>
    <w:rsid w:val="00A93248"/>
    <w:rsid w:val="00A969C8"/>
    <w:rsid w:val="00AB1BEC"/>
    <w:rsid w:val="00AB5500"/>
    <w:rsid w:val="00AC02A8"/>
    <w:rsid w:val="00AC02C8"/>
    <w:rsid w:val="00AC03BF"/>
    <w:rsid w:val="00AD7CEC"/>
    <w:rsid w:val="00AE1D23"/>
    <w:rsid w:val="00AE30E3"/>
    <w:rsid w:val="00AE5BCC"/>
    <w:rsid w:val="00AE675B"/>
    <w:rsid w:val="00AE6EBC"/>
    <w:rsid w:val="00AF2308"/>
    <w:rsid w:val="00AF693B"/>
    <w:rsid w:val="00AF76AB"/>
    <w:rsid w:val="00AF7CC8"/>
    <w:rsid w:val="00B009EE"/>
    <w:rsid w:val="00B02821"/>
    <w:rsid w:val="00B03FC7"/>
    <w:rsid w:val="00B157BA"/>
    <w:rsid w:val="00B15F5F"/>
    <w:rsid w:val="00B2099E"/>
    <w:rsid w:val="00B211D7"/>
    <w:rsid w:val="00B23305"/>
    <w:rsid w:val="00B30BD5"/>
    <w:rsid w:val="00B31DBD"/>
    <w:rsid w:val="00B32EAA"/>
    <w:rsid w:val="00B33D9E"/>
    <w:rsid w:val="00B34C14"/>
    <w:rsid w:val="00B40F59"/>
    <w:rsid w:val="00B44705"/>
    <w:rsid w:val="00B6210A"/>
    <w:rsid w:val="00B62F72"/>
    <w:rsid w:val="00B71A70"/>
    <w:rsid w:val="00B75B6F"/>
    <w:rsid w:val="00B77162"/>
    <w:rsid w:val="00B84828"/>
    <w:rsid w:val="00B857EE"/>
    <w:rsid w:val="00B86EB5"/>
    <w:rsid w:val="00B90E01"/>
    <w:rsid w:val="00B933B0"/>
    <w:rsid w:val="00BA4E84"/>
    <w:rsid w:val="00BA503F"/>
    <w:rsid w:val="00BA6EB2"/>
    <w:rsid w:val="00BB487C"/>
    <w:rsid w:val="00BC5D1E"/>
    <w:rsid w:val="00BC5D2A"/>
    <w:rsid w:val="00BC764E"/>
    <w:rsid w:val="00BD2FE5"/>
    <w:rsid w:val="00BE0F72"/>
    <w:rsid w:val="00BE2D4E"/>
    <w:rsid w:val="00BF1C58"/>
    <w:rsid w:val="00BF22DD"/>
    <w:rsid w:val="00C0303D"/>
    <w:rsid w:val="00C03A52"/>
    <w:rsid w:val="00C04B5D"/>
    <w:rsid w:val="00C12275"/>
    <w:rsid w:val="00C16C54"/>
    <w:rsid w:val="00C32FB6"/>
    <w:rsid w:val="00C34233"/>
    <w:rsid w:val="00C55929"/>
    <w:rsid w:val="00C64D48"/>
    <w:rsid w:val="00C67BFF"/>
    <w:rsid w:val="00C76FF3"/>
    <w:rsid w:val="00C836F3"/>
    <w:rsid w:val="00C843A5"/>
    <w:rsid w:val="00C85230"/>
    <w:rsid w:val="00C9446E"/>
    <w:rsid w:val="00C966E2"/>
    <w:rsid w:val="00CA1E67"/>
    <w:rsid w:val="00CB11A6"/>
    <w:rsid w:val="00CB7C7D"/>
    <w:rsid w:val="00CC4B4A"/>
    <w:rsid w:val="00CD5A0F"/>
    <w:rsid w:val="00CD610A"/>
    <w:rsid w:val="00CD7DCE"/>
    <w:rsid w:val="00CE1EA5"/>
    <w:rsid w:val="00CE221A"/>
    <w:rsid w:val="00CE4C34"/>
    <w:rsid w:val="00CE4E63"/>
    <w:rsid w:val="00CE639C"/>
    <w:rsid w:val="00CF1078"/>
    <w:rsid w:val="00D064F7"/>
    <w:rsid w:val="00D06F7F"/>
    <w:rsid w:val="00D10B3B"/>
    <w:rsid w:val="00D133DD"/>
    <w:rsid w:val="00D17C57"/>
    <w:rsid w:val="00D25D82"/>
    <w:rsid w:val="00D34EC8"/>
    <w:rsid w:val="00D3705C"/>
    <w:rsid w:val="00D45F4C"/>
    <w:rsid w:val="00D50E3C"/>
    <w:rsid w:val="00D601BC"/>
    <w:rsid w:val="00D631BB"/>
    <w:rsid w:val="00D70DE9"/>
    <w:rsid w:val="00D736F0"/>
    <w:rsid w:val="00D76BA2"/>
    <w:rsid w:val="00D90443"/>
    <w:rsid w:val="00DA452B"/>
    <w:rsid w:val="00DB4C6D"/>
    <w:rsid w:val="00DB7324"/>
    <w:rsid w:val="00DC02D0"/>
    <w:rsid w:val="00DC4F83"/>
    <w:rsid w:val="00DC524C"/>
    <w:rsid w:val="00DC5EE3"/>
    <w:rsid w:val="00DC7309"/>
    <w:rsid w:val="00DD329D"/>
    <w:rsid w:val="00DE0AE8"/>
    <w:rsid w:val="00DE0D87"/>
    <w:rsid w:val="00DE0F12"/>
    <w:rsid w:val="00DE56DC"/>
    <w:rsid w:val="00DF1501"/>
    <w:rsid w:val="00DF25A8"/>
    <w:rsid w:val="00DF29CC"/>
    <w:rsid w:val="00E260E4"/>
    <w:rsid w:val="00E31333"/>
    <w:rsid w:val="00E37C25"/>
    <w:rsid w:val="00E42496"/>
    <w:rsid w:val="00E4307A"/>
    <w:rsid w:val="00E439D8"/>
    <w:rsid w:val="00E50A0F"/>
    <w:rsid w:val="00E55535"/>
    <w:rsid w:val="00E56F6B"/>
    <w:rsid w:val="00E60C94"/>
    <w:rsid w:val="00E60E34"/>
    <w:rsid w:val="00E63A7C"/>
    <w:rsid w:val="00E64945"/>
    <w:rsid w:val="00E676C7"/>
    <w:rsid w:val="00E7448A"/>
    <w:rsid w:val="00E771C7"/>
    <w:rsid w:val="00E854AE"/>
    <w:rsid w:val="00E86F97"/>
    <w:rsid w:val="00E94E5C"/>
    <w:rsid w:val="00E957E0"/>
    <w:rsid w:val="00EA4E82"/>
    <w:rsid w:val="00EB6BD0"/>
    <w:rsid w:val="00EC6C96"/>
    <w:rsid w:val="00EC6F5D"/>
    <w:rsid w:val="00ED19CF"/>
    <w:rsid w:val="00ED3147"/>
    <w:rsid w:val="00ED33A2"/>
    <w:rsid w:val="00EE1C2F"/>
    <w:rsid w:val="00EE53A9"/>
    <w:rsid w:val="00EF05B7"/>
    <w:rsid w:val="00EF123B"/>
    <w:rsid w:val="00EF5223"/>
    <w:rsid w:val="00F02668"/>
    <w:rsid w:val="00F04AA7"/>
    <w:rsid w:val="00F052BD"/>
    <w:rsid w:val="00F06F21"/>
    <w:rsid w:val="00F07F0A"/>
    <w:rsid w:val="00F121A0"/>
    <w:rsid w:val="00F134EC"/>
    <w:rsid w:val="00F22ACE"/>
    <w:rsid w:val="00F2532B"/>
    <w:rsid w:val="00F25347"/>
    <w:rsid w:val="00F37BCA"/>
    <w:rsid w:val="00F40503"/>
    <w:rsid w:val="00F44DF6"/>
    <w:rsid w:val="00F463EE"/>
    <w:rsid w:val="00F512AF"/>
    <w:rsid w:val="00F534C9"/>
    <w:rsid w:val="00F57501"/>
    <w:rsid w:val="00F6106C"/>
    <w:rsid w:val="00F64BEA"/>
    <w:rsid w:val="00F7167C"/>
    <w:rsid w:val="00F726A3"/>
    <w:rsid w:val="00F83B8D"/>
    <w:rsid w:val="00F86263"/>
    <w:rsid w:val="00F92728"/>
    <w:rsid w:val="00FA25D9"/>
    <w:rsid w:val="00FA5242"/>
    <w:rsid w:val="00FA56F8"/>
    <w:rsid w:val="00FB109E"/>
    <w:rsid w:val="00FB27FC"/>
    <w:rsid w:val="00FB2ADE"/>
    <w:rsid w:val="00FB5926"/>
    <w:rsid w:val="00FC4CA2"/>
    <w:rsid w:val="00FC7A89"/>
    <w:rsid w:val="00FD146F"/>
    <w:rsid w:val="00FD255C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11DE24DF-6DF7-4B5F-8CA6-5EC5022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40F59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745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745DA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7745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745DA"/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8F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8F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C350A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40B01"/>
    <w:pPr>
      <w:ind w:left="720"/>
      <w:contextualSpacing/>
    </w:pPr>
  </w:style>
  <w:style w:type="paragraph" w:styleId="Geenafstand">
    <w:name w:val="No Spacing"/>
    <w:uiPriority w:val="1"/>
    <w:qFormat/>
    <w:rsid w:val="00356704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601B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601BC"/>
    <w:rPr>
      <w:rFonts w:ascii="Calibri" w:eastAsia="Calibri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601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4694D-CF9A-4034-ACD6-BEDD6F8D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FF4BB589</Template>
  <TotalTime>19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L.W. van de Wetering</dc:creator>
  <cp:lastModifiedBy>Lotte van de Wetering</cp:lastModifiedBy>
  <cp:revision>26</cp:revision>
  <cp:lastPrinted>2020-02-17T11:06:00Z</cp:lastPrinted>
  <dcterms:created xsi:type="dcterms:W3CDTF">2020-02-15T14:50:00Z</dcterms:created>
  <dcterms:modified xsi:type="dcterms:W3CDTF">2020-02-24T13:05:00Z</dcterms:modified>
</cp:coreProperties>
</file>