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04106" w14:textId="7FBE1C84" w:rsidR="000605A8" w:rsidRPr="008F3ED2" w:rsidRDefault="00846DB5" w:rsidP="00826669">
      <w:pPr>
        <w:pStyle w:val="Geenafstand"/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Modelbrief 1: Ingebrekestelling </w:t>
      </w:r>
    </w:p>
    <w:p w14:paraId="75075E1D" w14:textId="77777777" w:rsidR="008F3ED2" w:rsidRPr="008F3ED2" w:rsidRDefault="008F3ED2" w:rsidP="008F3ED2">
      <w:pPr>
        <w:pStyle w:val="Geenafstand"/>
        <w:rPr>
          <w:color w:val="FF0000"/>
        </w:rPr>
      </w:pPr>
      <w:r w:rsidRPr="008F3ED2">
        <w:rPr>
          <w:color w:val="FF0000"/>
        </w:rPr>
        <w:t xml:space="preserve">Let op: vervang of verwijder de </w:t>
      </w:r>
      <w:r w:rsidRPr="008F3ED2">
        <w:rPr>
          <w:b/>
          <w:bCs/>
          <w:color w:val="FF0000"/>
        </w:rPr>
        <w:t>rode tekst</w:t>
      </w:r>
      <w:r w:rsidRPr="008F3ED2">
        <w:rPr>
          <w:color w:val="FF0000"/>
        </w:rPr>
        <w:t>!</w:t>
      </w:r>
    </w:p>
    <w:p w14:paraId="0D92AF82" w14:textId="77777777" w:rsidR="00885ACC" w:rsidRDefault="00885ACC" w:rsidP="00826669">
      <w:pPr>
        <w:pStyle w:val="Geenafstand"/>
      </w:pPr>
    </w:p>
    <w:p w14:paraId="03BA8603" w14:textId="2E95022B" w:rsidR="00EF221F" w:rsidRPr="003A7245" w:rsidRDefault="003A7245" w:rsidP="00826669">
      <w:pPr>
        <w:pStyle w:val="Geenafstand"/>
        <w:rPr>
          <w:b/>
          <w:u w:val="single"/>
        </w:rPr>
      </w:pPr>
      <w:r w:rsidRPr="003A7245">
        <w:rPr>
          <w:b/>
          <w:u w:val="single"/>
        </w:rPr>
        <w:t>AANGETEKEND</w:t>
      </w:r>
      <w:r w:rsidR="00EF221F" w:rsidRPr="003A7245">
        <w:rPr>
          <w:b/>
          <w:u w:val="single"/>
        </w:rPr>
        <w:t>:</w:t>
      </w:r>
    </w:p>
    <w:p w14:paraId="25B3DA69" w14:textId="532137E6"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</w:t>
      </w:r>
      <w:r w:rsidR="00876000">
        <w:rPr>
          <w:color w:val="FF0000"/>
        </w:rPr>
        <w:t>camper</w:t>
      </w:r>
      <w:r w:rsidR="009E5130">
        <w:rPr>
          <w:color w:val="FF0000"/>
        </w:rPr>
        <w:t xml:space="preserve"> </w:t>
      </w:r>
      <w:r>
        <w:rPr>
          <w:color w:val="FF0000"/>
        </w:rPr>
        <w:t>verkoper)</w:t>
      </w:r>
    </w:p>
    <w:p w14:paraId="7FCEC642" w14:textId="45596D29"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en </w:t>
      </w:r>
      <w:r w:rsidR="00CB0A67">
        <w:rPr>
          <w:color w:val="FF0000"/>
        </w:rPr>
        <w:t>huisnummer</w:t>
      </w:r>
      <w:r>
        <w:rPr>
          <w:color w:val="FF0000"/>
        </w:rPr>
        <w:t>)</w:t>
      </w:r>
    </w:p>
    <w:p w14:paraId="03B283DF" w14:textId="2F47C5B4" w:rsidR="00A64875" w:rsidRP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(postcode en</w:t>
      </w:r>
      <w:r w:rsidR="00CB0A67">
        <w:rPr>
          <w:color w:val="FF0000"/>
        </w:rPr>
        <w:t xml:space="preserve"> plaats</w:t>
      </w:r>
      <w:r>
        <w:rPr>
          <w:color w:val="FF0000"/>
        </w:rPr>
        <w:t>)</w:t>
      </w:r>
    </w:p>
    <w:p w14:paraId="11851A53" w14:textId="501301E7" w:rsidR="00EF221F" w:rsidRDefault="00EF221F" w:rsidP="00826669">
      <w:pPr>
        <w:pStyle w:val="Geenafstand"/>
      </w:pPr>
    </w:p>
    <w:p w14:paraId="2E78741B" w14:textId="06AAD1EA" w:rsidR="00782EFA" w:rsidRDefault="00F43040" w:rsidP="00782EFA">
      <w:pPr>
        <w:pStyle w:val="Geenafstand"/>
        <w:rPr>
          <w:color w:val="FF0000"/>
        </w:rPr>
      </w:pPr>
      <w:r>
        <w:rPr>
          <w:color w:val="FF0000"/>
        </w:rPr>
        <w:t xml:space="preserve">Plaats, </w:t>
      </w:r>
      <w:r>
        <w:rPr>
          <w:color w:val="FF0000"/>
        </w:rPr>
        <w:tab/>
      </w:r>
      <w:r w:rsidR="00782EFA">
        <w:rPr>
          <w:color w:val="FF0000"/>
        </w:rPr>
        <w:tab/>
      </w:r>
      <w:r w:rsidR="00782EFA">
        <w:rPr>
          <w:color w:val="FF0000"/>
        </w:rPr>
        <w:tab/>
        <w:t>datum</w:t>
      </w:r>
    </w:p>
    <w:p w14:paraId="7AA0E662" w14:textId="77777777" w:rsidR="00291422" w:rsidRDefault="00291422" w:rsidP="00826669">
      <w:pPr>
        <w:pStyle w:val="Geenafstand"/>
      </w:pPr>
    </w:p>
    <w:p w14:paraId="043CE060" w14:textId="3977063B" w:rsidR="00782EFA" w:rsidRDefault="003929B1" w:rsidP="00826669">
      <w:pPr>
        <w:pStyle w:val="Geenafstand"/>
      </w:pPr>
      <w:r>
        <w:t>Betreft:</w:t>
      </w:r>
      <w:r>
        <w:tab/>
      </w:r>
      <w:r>
        <w:tab/>
      </w:r>
      <w:r>
        <w:tab/>
        <w:t xml:space="preserve">Ingebrekestelling </w:t>
      </w:r>
    </w:p>
    <w:p w14:paraId="2506CFE0" w14:textId="77777777" w:rsidR="003929B1" w:rsidRDefault="003929B1" w:rsidP="00826669">
      <w:pPr>
        <w:pStyle w:val="Geenafstand"/>
      </w:pPr>
    </w:p>
    <w:p w14:paraId="09B32AA1" w14:textId="77777777" w:rsidR="00291422" w:rsidRDefault="00291422" w:rsidP="00826669">
      <w:pPr>
        <w:pStyle w:val="Geenafstand"/>
      </w:pPr>
    </w:p>
    <w:p w14:paraId="2636D190" w14:textId="77777777" w:rsidR="00291422" w:rsidRDefault="00291422" w:rsidP="00826669">
      <w:pPr>
        <w:pStyle w:val="Geenafstand"/>
      </w:pPr>
    </w:p>
    <w:p w14:paraId="3A4FAEBB" w14:textId="77777777" w:rsidR="000E5DB8" w:rsidRDefault="00826669" w:rsidP="00826669">
      <w:pPr>
        <w:pStyle w:val="Geenafstand"/>
      </w:pPr>
      <w:r>
        <w:t>Geachte heer, mevrouw,</w:t>
      </w:r>
    </w:p>
    <w:p w14:paraId="1DEF07D7" w14:textId="77777777" w:rsidR="00826669" w:rsidRDefault="00826669" w:rsidP="00826669">
      <w:pPr>
        <w:pStyle w:val="Geenafstand"/>
      </w:pPr>
    </w:p>
    <w:p w14:paraId="492A42B2" w14:textId="52FC902B" w:rsidR="00174954" w:rsidRDefault="00826669" w:rsidP="00826669">
      <w:pPr>
        <w:pStyle w:val="Geenafstand"/>
      </w:pPr>
      <w:r>
        <w:t xml:space="preserve">Op </w:t>
      </w:r>
      <w:r w:rsidR="00754CC3">
        <w:rPr>
          <w:color w:val="FF0000"/>
        </w:rPr>
        <w:t>(d</w:t>
      </w:r>
      <w:r w:rsidR="00EF221F">
        <w:rPr>
          <w:color w:val="FF0000"/>
        </w:rPr>
        <w:t>ag-maand-jaar</w:t>
      </w:r>
      <w:r w:rsidR="00EE1F2C">
        <w:rPr>
          <w:color w:val="FF0000"/>
        </w:rPr>
        <w:t>)</w:t>
      </w:r>
      <w:r w:rsidRPr="00EF221F">
        <w:rPr>
          <w:color w:val="FF0000"/>
        </w:rPr>
        <w:t xml:space="preserve"> </w:t>
      </w:r>
      <w:r>
        <w:t>heb ik bij u een</w:t>
      </w:r>
      <w:r w:rsidR="009E5130">
        <w:t xml:space="preserve"> camper</w:t>
      </w:r>
      <w:r>
        <w:t xml:space="preserve"> </w:t>
      </w:r>
      <w:r w:rsidR="009E5130">
        <w:rPr>
          <w:color w:val="FF0000"/>
        </w:rPr>
        <w:t>(</w:t>
      </w:r>
      <w:r w:rsidR="00336DE1">
        <w:rPr>
          <w:color w:val="FF0000"/>
        </w:rPr>
        <w:t>merk en type)</w:t>
      </w:r>
      <w:r w:rsidR="00EF221F">
        <w:t xml:space="preserve"> </w:t>
      </w:r>
      <w:r w:rsidR="000B6C73">
        <w:t>met kenteken</w:t>
      </w:r>
      <w:r w:rsidR="003B4BA9">
        <w:t xml:space="preserve"> </w:t>
      </w:r>
      <w:r w:rsidR="003B4BA9">
        <w:rPr>
          <w:color w:val="FF0000"/>
        </w:rPr>
        <w:t>(kentekennummer)</w:t>
      </w:r>
      <w:r w:rsidR="003B4BA9">
        <w:t xml:space="preserve"> </w:t>
      </w:r>
      <w:r w:rsidR="00291422">
        <w:t>gekocht, hierna telkens “</w:t>
      </w:r>
      <w:r w:rsidR="00291422" w:rsidRPr="00291422">
        <w:rPr>
          <w:i/>
        </w:rPr>
        <w:t xml:space="preserve">de </w:t>
      </w:r>
      <w:r w:rsidR="009E5130">
        <w:rPr>
          <w:i/>
        </w:rPr>
        <w:t>camper</w:t>
      </w:r>
      <w:r w:rsidR="00291422">
        <w:t xml:space="preserve">”. </w:t>
      </w:r>
      <w:r w:rsidR="00174954">
        <w:t xml:space="preserve">Ik heb voor die </w:t>
      </w:r>
      <w:r w:rsidR="009E5130">
        <w:t>camper</w:t>
      </w:r>
      <w:r w:rsidR="00174954">
        <w:t xml:space="preserve"> een bedrag ad € (</w:t>
      </w:r>
      <w:r w:rsidR="00174954" w:rsidRPr="00174954">
        <w:rPr>
          <w:color w:val="FF0000"/>
        </w:rPr>
        <w:t>bedrag invullen</w:t>
      </w:r>
      <w:r w:rsidR="00174954">
        <w:t xml:space="preserve">) betaald. </w:t>
      </w:r>
    </w:p>
    <w:p w14:paraId="5730E3AC" w14:textId="7670B1B5" w:rsidR="00EF221F" w:rsidRDefault="00EF221F" w:rsidP="00826669">
      <w:pPr>
        <w:pStyle w:val="Geenafstand"/>
      </w:pPr>
    </w:p>
    <w:p w14:paraId="5FE56C8E" w14:textId="5B811F51" w:rsidR="00B433F5" w:rsidRDefault="00291422" w:rsidP="00826669">
      <w:pPr>
        <w:pStyle w:val="Geenafstand"/>
      </w:pPr>
      <w:r>
        <w:t>De</w:t>
      </w:r>
      <w:r w:rsidR="00400070">
        <w:t xml:space="preserve"> </w:t>
      </w:r>
      <w:r w:rsidR="009E5130">
        <w:t>camper</w:t>
      </w:r>
      <w:r w:rsidR="00400070">
        <w:t xml:space="preserve"> </w:t>
      </w:r>
      <w:r w:rsidR="00D2023C">
        <w:t xml:space="preserve">vertoont </w:t>
      </w:r>
      <w:r w:rsidR="00F6602F" w:rsidRPr="005006AA">
        <w:rPr>
          <w:color w:val="FF0000"/>
        </w:rPr>
        <w:t xml:space="preserve">het volgende gebrek/de </w:t>
      </w:r>
      <w:r w:rsidR="00D2023C" w:rsidRPr="005006AA">
        <w:rPr>
          <w:color w:val="FF0000"/>
        </w:rPr>
        <w:t>volgende gebreken</w:t>
      </w:r>
      <w:r w:rsidR="00754CC3" w:rsidRPr="005006AA">
        <w:rPr>
          <w:color w:val="FF0000"/>
        </w:rPr>
        <w:t>:</w:t>
      </w:r>
      <w:r w:rsidR="00437EA0" w:rsidRPr="005006AA">
        <w:rPr>
          <w:color w:val="FF0000"/>
        </w:rPr>
        <w:t xml:space="preserve"> </w:t>
      </w:r>
      <w:r w:rsidR="00437EA0">
        <w:rPr>
          <w:color w:val="FF0000"/>
        </w:rPr>
        <w:t>(v</w:t>
      </w:r>
      <w:r w:rsidR="00B433F5">
        <w:rPr>
          <w:color w:val="FF0000"/>
        </w:rPr>
        <w:t>ul hier de gebreken in</w:t>
      </w:r>
      <w:r w:rsidR="00437EA0">
        <w:rPr>
          <w:color w:val="FF0000"/>
        </w:rPr>
        <w:t>)</w:t>
      </w:r>
    </w:p>
    <w:p w14:paraId="5B7D3620" w14:textId="6C1D8C70" w:rsidR="000B7ECD" w:rsidRDefault="000B7ECD" w:rsidP="00826669">
      <w:pPr>
        <w:pStyle w:val="Geenafstand"/>
      </w:pPr>
    </w:p>
    <w:p w14:paraId="646207DF" w14:textId="2C962899" w:rsidR="00607262" w:rsidRPr="00C81481" w:rsidRDefault="00C81481" w:rsidP="00826669">
      <w:pPr>
        <w:pStyle w:val="Geenafstand"/>
      </w:pPr>
      <w:r>
        <w:t xml:space="preserve">Aangezien </w:t>
      </w:r>
      <w:r w:rsidRPr="007340A7">
        <w:rPr>
          <w:color w:val="FF0000"/>
        </w:rPr>
        <w:t>het gebrek</w:t>
      </w:r>
      <w:r>
        <w:rPr>
          <w:color w:val="FF0000"/>
        </w:rPr>
        <w:t>/de gebreken</w:t>
      </w:r>
      <w:r w:rsidRPr="007340A7">
        <w:rPr>
          <w:color w:val="FF0000"/>
        </w:rPr>
        <w:t xml:space="preserve"> </w:t>
      </w:r>
      <w:r>
        <w:t xml:space="preserve">zich binnen </w:t>
      </w:r>
      <w:r w:rsidR="006328EF">
        <w:t>een jaar</w:t>
      </w:r>
      <w:bookmarkStart w:id="0" w:name="_GoBack"/>
      <w:bookmarkEnd w:id="0"/>
      <w:r>
        <w:t xml:space="preserve"> na aflevering </w:t>
      </w:r>
      <w:r w:rsidRPr="007340A7">
        <w:rPr>
          <w:color w:val="FF0000"/>
        </w:rPr>
        <w:t xml:space="preserve">heeft/hebben </w:t>
      </w:r>
      <w:r>
        <w:t>geopenbaard wordt op grond van art. 7:</w:t>
      </w:r>
      <w:r w:rsidR="00A82E08">
        <w:t>1</w:t>
      </w:r>
      <w:r>
        <w:t>8</w:t>
      </w:r>
      <w:r w:rsidR="006328EF">
        <w:t>a</w:t>
      </w:r>
      <w:r>
        <w:t xml:space="preserve"> lid 2 BW vermoed dat </w:t>
      </w:r>
      <w:r w:rsidRPr="007340A7">
        <w:rPr>
          <w:color w:val="FF0000"/>
        </w:rPr>
        <w:t xml:space="preserve">het gebrek/ de gebreken </w:t>
      </w:r>
      <w:r>
        <w:t xml:space="preserve">al aanwezig </w:t>
      </w:r>
      <w:r w:rsidRPr="007340A7">
        <w:rPr>
          <w:color w:val="FF0000"/>
        </w:rPr>
        <w:t xml:space="preserve">was/waren </w:t>
      </w:r>
      <w:r>
        <w:t xml:space="preserve">bij de levering. </w:t>
      </w:r>
      <w:r w:rsidR="00A64875">
        <w:t xml:space="preserve">Door de </w:t>
      </w:r>
      <w:r w:rsidR="00DB1328">
        <w:t>aanwezigheid van</w:t>
      </w:r>
      <w:r w:rsidR="00607262">
        <w:t xml:space="preserve"> </w:t>
      </w:r>
      <w:r w:rsidR="007340A7" w:rsidRPr="007340A7">
        <w:rPr>
          <w:color w:val="FF0000"/>
        </w:rPr>
        <w:t>dit gebrek/deze</w:t>
      </w:r>
      <w:r w:rsidR="00DB1328" w:rsidRPr="007340A7">
        <w:rPr>
          <w:color w:val="FF0000"/>
        </w:rPr>
        <w:t xml:space="preserve"> </w:t>
      </w:r>
      <w:r w:rsidR="002F6A24" w:rsidRPr="007340A7">
        <w:rPr>
          <w:color w:val="FF0000"/>
        </w:rPr>
        <w:t>gebreken</w:t>
      </w:r>
      <w:r w:rsidR="00662FDF" w:rsidRPr="007340A7">
        <w:rPr>
          <w:color w:val="FF0000"/>
        </w:rPr>
        <w:t xml:space="preserve"> </w:t>
      </w:r>
      <w:r w:rsidRPr="00C81481">
        <w:t xml:space="preserve">bij de levering </w:t>
      </w:r>
      <w:r w:rsidR="00662FDF">
        <w:t xml:space="preserve">is </w:t>
      </w:r>
      <w:r w:rsidR="002F6A24">
        <w:t>er sprake van non-conform</w:t>
      </w:r>
      <w:r w:rsidR="00072F76">
        <w:t>it</w:t>
      </w:r>
      <w:r w:rsidR="002F6A24">
        <w:t xml:space="preserve">eit, </w:t>
      </w:r>
      <w:r w:rsidR="00DB1328">
        <w:t>zoals bedoeld in</w:t>
      </w:r>
      <w:r w:rsidR="002F6A24">
        <w:t xml:space="preserve"> artikel 7:17 </w:t>
      </w:r>
      <w:r w:rsidR="00206D6D">
        <w:t>BW</w:t>
      </w:r>
      <w:r w:rsidR="002F6A24">
        <w:t>.</w:t>
      </w:r>
      <w:r w:rsidR="00072F76">
        <w:t xml:space="preserve"> </w:t>
      </w:r>
      <w:r w:rsidR="00BC7DDB">
        <w:t>D</w:t>
      </w:r>
      <w:r w:rsidR="00EF221F">
        <w:t xml:space="preserve">e </w:t>
      </w:r>
      <w:r w:rsidR="00992AF3">
        <w:t>camper</w:t>
      </w:r>
      <w:r w:rsidR="005D4FAB">
        <w:t xml:space="preserve"> voldoet immers niet aan de verwachtingen die ik </w:t>
      </w:r>
      <w:r w:rsidR="00607262">
        <w:t xml:space="preserve">op grond van de koopovereenkomst </w:t>
      </w:r>
      <w:r w:rsidR="005D4FAB">
        <w:t>mocht hebben</w:t>
      </w:r>
      <w:r w:rsidR="00826669">
        <w:t xml:space="preserve">. </w:t>
      </w:r>
      <w:r>
        <w:t xml:space="preserve">Dat betekent ook dat u op grond van art. 7:21 BW </w:t>
      </w:r>
      <w:r w:rsidRPr="00C81481">
        <w:rPr>
          <w:color w:val="FF0000"/>
        </w:rPr>
        <w:t xml:space="preserve">het gebrek/de gebreken </w:t>
      </w:r>
      <w:r>
        <w:t xml:space="preserve">kosteloos moet herstellen. </w:t>
      </w:r>
    </w:p>
    <w:p w14:paraId="07F3BC0F" w14:textId="77777777" w:rsidR="00826669" w:rsidRDefault="00826669" w:rsidP="00826669">
      <w:pPr>
        <w:pStyle w:val="Geenafstand"/>
      </w:pPr>
    </w:p>
    <w:p w14:paraId="32E3EC7E" w14:textId="4E2DF4E8" w:rsidR="005769B6" w:rsidRDefault="00715C65" w:rsidP="00826669">
      <w:pPr>
        <w:pStyle w:val="Geenafstand"/>
      </w:pPr>
      <w:r>
        <w:t xml:space="preserve">Ik stel u </w:t>
      </w:r>
      <w:r w:rsidR="00607262">
        <w:t xml:space="preserve">door middel van deze brief </w:t>
      </w:r>
      <w:r>
        <w:t>in de gelegenheid</w:t>
      </w:r>
      <w:r w:rsidR="00826669">
        <w:t xml:space="preserve"> om de gebreken aan </w:t>
      </w:r>
      <w:r>
        <w:t xml:space="preserve">de </w:t>
      </w:r>
      <w:r w:rsidR="00611FDB">
        <w:t>camper</w:t>
      </w:r>
      <w:r w:rsidR="00826669">
        <w:t xml:space="preserve"> </w:t>
      </w:r>
      <w:r w:rsidR="00826669" w:rsidRPr="006C0874">
        <w:rPr>
          <w:u w:val="single"/>
        </w:rPr>
        <w:t>binnen 14 dagen</w:t>
      </w:r>
      <w:r w:rsidR="00826669">
        <w:t xml:space="preserve"> na</w:t>
      </w:r>
      <w:r w:rsidR="003929B1">
        <w:t xml:space="preserve"> dagtekening</w:t>
      </w:r>
      <w:r w:rsidR="00826669">
        <w:t xml:space="preserve"> </w:t>
      </w:r>
      <w:r w:rsidR="007340A7">
        <w:rPr>
          <w:u w:val="single"/>
        </w:rPr>
        <w:t>kosteloos</w:t>
      </w:r>
      <w:r w:rsidR="0016688B">
        <w:rPr>
          <w:u w:val="single"/>
        </w:rPr>
        <w:t xml:space="preserve"> </w:t>
      </w:r>
      <w:r w:rsidR="00826669" w:rsidRPr="006C0874">
        <w:rPr>
          <w:u w:val="single"/>
        </w:rPr>
        <w:t>te herstellen</w:t>
      </w:r>
      <w:r w:rsidR="007340A7">
        <w:t xml:space="preserve"> en verzoek u om contact met mij op te nemen voor het inplannen van een afspraak. Mijn contactgegevens vindt u onderaan deze brief. </w:t>
      </w:r>
    </w:p>
    <w:p w14:paraId="757F4E3A" w14:textId="77777777" w:rsidR="001558CB" w:rsidRPr="001558CB" w:rsidRDefault="001558CB" w:rsidP="00826669">
      <w:pPr>
        <w:pStyle w:val="Geenafstand"/>
        <w:rPr>
          <w:bCs/>
        </w:rPr>
      </w:pPr>
    </w:p>
    <w:p w14:paraId="43C3A580" w14:textId="36259C77" w:rsidR="00F957F8" w:rsidRDefault="0030517C" w:rsidP="00826669">
      <w:pPr>
        <w:pStyle w:val="Geenafstand"/>
      </w:pPr>
      <w:r>
        <w:t xml:space="preserve">Geeft u geen gehoor aan </w:t>
      </w:r>
      <w:r w:rsidR="00BC4DC2">
        <w:t xml:space="preserve">mijn verzoek </w:t>
      </w:r>
      <w:r w:rsidR="003A7245">
        <w:t xml:space="preserve">en gaat u aldus niet binnen 14 dagen na heden over tot kosteloos herstel </w:t>
      </w:r>
      <w:r>
        <w:t xml:space="preserve">dan </w:t>
      </w:r>
      <w:r w:rsidR="0019275C">
        <w:t>zal</w:t>
      </w:r>
      <w:r w:rsidR="0042529F">
        <w:t xml:space="preserve"> </w:t>
      </w:r>
      <w:r w:rsidR="00A973DC">
        <w:t>ik</w:t>
      </w:r>
      <w:r w:rsidR="007E418A">
        <w:t xml:space="preserve"> de koopovereenkomst ontbinden of </w:t>
      </w:r>
      <w:r w:rsidR="00A973DC">
        <w:t>het gebrek</w:t>
      </w:r>
      <w:r w:rsidR="00BF712B">
        <w:t xml:space="preserve"> </w:t>
      </w:r>
      <w:r w:rsidR="00CA2DEA">
        <w:t>laten herstellen</w:t>
      </w:r>
      <w:r w:rsidR="003A7245">
        <w:t xml:space="preserve"> en de kosten van herstel op u verhalen</w:t>
      </w:r>
      <w:r w:rsidR="002542E9">
        <w:t>.</w:t>
      </w:r>
      <w:r w:rsidR="00C35175">
        <w:t xml:space="preserve"> Ik vertrouw er op dat u het niet zo</w:t>
      </w:r>
      <w:r w:rsidR="005358CB">
        <w:t xml:space="preserve"> ver</w:t>
      </w:r>
      <w:r w:rsidR="00C35175">
        <w:t xml:space="preserve"> </w:t>
      </w:r>
      <w:r w:rsidR="00DB527F">
        <w:t>zal laten</w:t>
      </w:r>
      <w:r w:rsidR="00C35175">
        <w:t xml:space="preserve"> komen.</w:t>
      </w:r>
      <w:r w:rsidR="0090378A">
        <w:t xml:space="preserve"> </w:t>
      </w:r>
    </w:p>
    <w:p w14:paraId="5046CDE2" w14:textId="47552720" w:rsidR="0090378A" w:rsidRDefault="0090378A" w:rsidP="00826669">
      <w:pPr>
        <w:pStyle w:val="Geenafstand"/>
      </w:pPr>
    </w:p>
    <w:p w14:paraId="28CADBA1" w14:textId="6F9EC8B8" w:rsidR="0090378A" w:rsidRDefault="004D1E08" w:rsidP="00826669">
      <w:pPr>
        <w:pStyle w:val="Geenafstand"/>
      </w:pPr>
      <w:r>
        <w:t xml:space="preserve">In afwachting van </w:t>
      </w:r>
      <w:r w:rsidR="00F92904">
        <w:t xml:space="preserve">uw spoedige </w:t>
      </w:r>
      <w:r>
        <w:t>reactie,</w:t>
      </w:r>
      <w:r w:rsidR="0090378A">
        <w:t xml:space="preserve"> </w:t>
      </w:r>
    </w:p>
    <w:p w14:paraId="07148EFF" w14:textId="7858FE09" w:rsidR="0090378A" w:rsidRDefault="0090378A" w:rsidP="00826669">
      <w:pPr>
        <w:pStyle w:val="Geenafstand"/>
      </w:pPr>
    </w:p>
    <w:p w14:paraId="0916A552" w14:textId="496B7268" w:rsidR="00686B69" w:rsidRDefault="00717F2F" w:rsidP="00826669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14:paraId="080F6CBA" w14:textId="77777777" w:rsidR="002E7ED5" w:rsidRDefault="002E7ED5" w:rsidP="00826669">
      <w:pPr>
        <w:pStyle w:val="Geenafstand"/>
        <w:rPr>
          <w:color w:val="FF0000"/>
        </w:rPr>
      </w:pPr>
    </w:p>
    <w:p w14:paraId="2DFE7146" w14:textId="39871DAD" w:rsidR="002E7ED5" w:rsidRDefault="005E2028" w:rsidP="00826669">
      <w:pPr>
        <w:pStyle w:val="Geenafstand"/>
        <w:rPr>
          <w:color w:val="FF0000"/>
        </w:rPr>
      </w:pPr>
      <w:r>
        <w:rPr>
          <w:color w:val="FF0000"/>
        </w:rPr>
        <w:t>(uw</w:t>
      </w:r>
      <w:r w:rsidR="002E7ED5">
        <w:rPr>
          <w:color w:val="FF0000"/>
        </w:rPr>
        <w:t xml:space="preserve"> voorletters en achternaam</w:t>
      </w:r>
      <w:r w:rsidR="004D1E08">
        <w:rPr>
          <w:color w:val="FF0000"/>
        </w:rPr>
        <w:t>)</w:t>
      </w:r>
    </w:p>
    <w:p w14:paraId="0436ADBD" w14:textId="6AE4B3F4" w:rsidR="00AC7077" w:rsidRDefault="00AE0DA3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</w:t>
      </w:r>
      <w:r w:rsidR="00AC7077">
        <w:rPr>
          <w:color w:val="FF0000"/>
        </w:rPr>
        <w:t>en huisnummer)</w:t>
      </w:r>
    </w:p>
    <w:p w14:paraId="62D882C9" w14:textId="1A2FC102" w:rsidR="00167DA0" w:rsidRDefault="00354896" w:rsidP="00826669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14:paraId="350C175C" w14:textId="41F0ABAF" w:rsidR="00354896" w:rsidRDefault="00344D6C" w:rsidP="00826669">
      <w:pPr>
        <w:pStyle w:val="Geenafstand"/>
        <w:rPr>
          <w:color w:val="FF0000"/>
        </w:rPr>
      </w:pPr>
      <w:r>
        <w:rPr>
          <w:color w:val="FF0000"/>
        </w:rPr>
        <w:t>(uw e-mailadres en</w:t>
      </w:r>
      <w:r w:rsidR="00AF6CB8">
        <w:rPr>
          <w:color w:val="FF0000"/>
        </w:rPr>
        <w:t>/of</w:t>
      </w:r>
      <w:r>
        <w:rPr>
          <w:color w:val="FF0000"/>
        </w:rPr>
        <w:t xml:space="preserve"> telefoonnummer)</w:t>
      </w:r>
    </w:p>
    <w:p w14:paraId="1005C98E" w14:textId="2B599820" w:rsidR="004C1D0B" w:rsidRPr="00454FF8" w:rsidRDefault="005E2028" w:rsidP="00826669">
      <w:pPr>
        <w:pStyle w:val="Geenafstand"/>
        <w:rPr>
          <w:color w:val="FF0000"/>
        </w:rPr>
      </w:pPr>
      <w:r>
        <w:rPr>
          <w:color w:val="FF0000"/>
        </w:rPr>
        <w:t xml:space="preserve"> </w:t>
      </w:r>
    </w:p>
    <w:p w14:paraId="14175EB6" w14:textId="5F9926C9" w:rsidR="00152CD0" w:rsidRDefault="00152CD0" w:rsidP="00826669">
      <w:pPr>
        <w:pStyle w:val="Geenafstand"/>
      </w:pPr>
    </w:p>
    <w:p w14:paraId="1171CF7A" w14:textId="563148B8" w:rsidR="00152CD0" w:rsidRDefault="00152CD0" w:rsidP="00826669">
      <w:pPr>
        <w:pStyle w:val="Geenafstand"/>
      </w:pPr>
    </w:p>
    <w:p w14:paraId="7857F7F8" w14:textId="4638DE6A" w:rsidR="00152CD0" w:rsidRPr="00152CD0" w:rsidRDefault="00152CD0" w:rsidP="00826669">
      <w:pPr>
        <w:pStyle w:val="Geenafstand"/>
        <w:rPr>
          <w:b/>
          <w:bCs/>
        </w:rPr>
      </w:pPr>
    </w:p>
    <w:sectPr w:rsidR="00152CD0" w:rsidRPr="00152CD0" w:rsidSect="00B24C0F">
      <w:headerReference w:type="default" r:id="rId7"/>
      <w:pgSz w:w="11906" w:h="16838"/>
      <w:pgMar w:top="1418" w:right="1418" w:bottom="1418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A5A6C" w14:textId="77777777" w:rsidR="00797DA5" w:rsidRDefault="00797DA5" w:rsidP="00797DA5">
      <w:pPr>
        <w:spacing w:after="0" w:line="240" w:lineRule="auto"/>
      </w:pPr>
      <w:r>
        <w:separator/>
      </w:r>
    </w:p>
  </w:endnote>
  <w:endnote w:type="continuationSeparator" w:id="0">
    <w:p w14:paraId="21231CE9" w14:textId="77777777" w:rsidR="00797DA5" w:rsidRDefault="00797DA5" w:rsidP="0079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35272" w14:textId="77777777" w:rsidR="00797DA5" w:rsidRDefault="00797DA5" w:rsidP="00797DA5">
      <w:pPr>
        <w:spacing w:after="0" w:line="240" w:lineRule="auto"/>
      </w:pPr>
      <w:r>
        <w:separator/>
      </w:r>
    </w:p>
  </w:footnote>
  <w:footnote w:type="continuationSeparator" w:id="0">
    <w:p w14:paraId="44137BB2" w14:textId="77777777" w:rsidR="00797DA5" w:rsidRDefault="00797DA5" w:rsidP="0079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A1F1" w14:textId="77777777" w:rsidR="00797DA5" w:rsidRDefault="00797DA5" w:rsidP="00797DA5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14:paraId="517808D6" w14:textId="681CC7E6" w:rsidR="00797DA5" w:rsidRDefault="00797DA5">
    <w:pPr>
      <w:pStyle w:val="Koptekst"/>
    </w:pPr>
  </w:p>
  <w:p w14:paraId="5C3E5391" w14:textId="77777777" w:rsidR="00797DA5" w:rsidRDefault="00797D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9"/>
    <w:rsid w:val="00004C3F"/>
    <w:rsid w:val="00006E6E"/>
    <w:rsid w:val="00047FC6"/>
    <w:rsid w:val="000552C5"/>
    <w:rsid w:val="000605A8"/>
    <w:rsid w:val="00072F76"/>
    <w:rsid w:val="00075D10"/>
    <w:rsid w:val="00084724"/>
    <w:rsid w:val="00092CF3"/>
    <w:rsid w:val="000A4040"/>
    <w:rsid w:val="000B12DE"/>
    <w:rsid w:val="000B6C73"/>
    <w:rsid w:val="000B7ECD"/>
    <w:rsid w:val="000C5AB9"/>
    <w:rsid w:val="000F122F"/>
    <w:rsid w:val="000F1848"/>
    <w:rsid w:val="000F3E64"/>
    <w:rsid w:val="000F4EF7"/>
    <w:rsid w:val="001118AE"/>
    <w:rsid w:val="00117422"/>
    <w:rsid w:val="00137E72"/>
    <w:rsid w:val="00147661"/>
    <w:rsid w:val="0015266E"/>
    <w:rsid w:val="00152CD0"/>
    <w:rsid w:val="001558CB"/>
    <w:rsid w:val="0016688B"/>
    <w:rsid w:val="00167114"/>
    <w:rsid w:val="00167DA0"/>
    <w:rsid w:val="00174954"/>
    <w:rsid w:val="00177A09"/>
    <w:rsid w:val="0019275C"/>
    <w:rsid w:val="00195F14"/>
    <w:rsid w:val="001B75B4"/>
    <w:rsid w:val="001B78C4"/>
    <w:rsid w:val="001C3AF6"/>
    <w:rsid w:val="001D2B21"/>
    <w:rsid w:val="001D7FD8"/>
    <w:rsid w:val="001F64A0"/>
    <w:rsid w:val="00206D6D"/>
    <w:rsid w:val="00250B29"/>
    <w:rsid w:val="002542E9"/>
    <w:rsid w:val="00262F43"/>
    <w:rsid w:val="00263FA5"/>
    <w:rsid w:val="00272C1C"/>
    <w:rsid w:val="00283477"/>
    <w:rsid w:val="00287319"/>
    <w:rsid w:val="00291422"/>
    <w:rsid w:val="002A1C2A"/>
    <w:rsid w:val="002E1985"/>
    <w:rsid w:val="002E7ED5"/>
    <w:rsid w:val="002F4FE1"/>
    <w:rsid w:val="002F6A24"/>
    <w:rsid w:val="0030517C"/>
    <w:rsid w:val="003262EC"/>
    <w:rsid w:val="00336DE1"/>
    <w:rsid w:val="00344D6C"/>
    <w:rsid w:val="00354896"/>
    <w:rsid w:val="003655C1"/>
    <w:rsid w:val="003802F4"/>
    <w:rsid w:val="003929B1"/>
    <w:rsid w:val="003A7086"/>
    <w:rsid w:val="003A7245"/>
    <w:rsid w:val="003B4ABE"/>
    <w:rsid w:val="003B4BA9"/>
    <w:rsid w:val="003B70F9"/>
    <w:rsid w:val="003D1BFA"/>
    <w:rsid w:val="003F11D9"/>
    <w:rsid w:val="003F36FE"/>
    <w:rsid w:val="003F5FCD"/>
    <w:rsid w:val="00400070"/>
    <w:rsid w:val="004107AB"/>
    <w:rsid w:val="00414E38"/>
    <w:rsid w:val="004233A7"/>
    <w:rsid w:val="0042529F"/>
    <w:rsid w:val="0043081E"/>
    <w:rsid w:val="00435E3C"/>
    <w:rsid w:val="00437EA0"/>
    <w:rsid w:val="0044717C"/>
    <w:rsid w:val="00454FF8"/>
    <w:rsid w:val="00467413"/>
    <w:rsid w:val="00491A3F"/>
    <w:rsid w:val="00491F62"/>
    <w:rsid w:val="004A0B1B"/>
    <w:rsid w:val="004C1D0B"/>
    <w:rsid w:val="004C6A44"/>
    <w:rsid w:val="004D11BF"/>
    <w:rsid w:val="004D1E08"/>
    <w:rsid w:val="004E614F"/>
    <w:rsid w:val="005006AA"/>
    <w:rsid w:val="00506504"/>
    <w:rsid w:val="005112D7"/>
    <w:rsid w:val="005159BB"/>
    <w:rsid w:val="005208EF"/>
    <w:rsid w:val="005358CB"/>
    <w:rsid w:val="00553E1F"/>
    <w:rsid w:val="005700A3"/>
    <w:rsid w:val="005769B6"/>
    <w:rsid w:val="005918C8"/>
    <w:rsid w:val="005B3555"/>
    <w:rsid w:val="005B371B"/>
    <w:rsid w:val="005C6CF2"/>
    <w:rsid w:val="005D4FAB"/>
    <w:rsid w:val="005E2028"/>
    <w:rsid w:val="005E526E"/>
    <w:rsid w:val="0060384F"/>
    <w:rsid w:val="00607262"/>
    <w:rsid w:val="00611FDB"/>
    <w:rsid w:val="00621711"/>
    <w:rsid w:val="006328EF"/>
    <w:rsid w:val="00660549"/>
    <w:rsid w:val="00660E8D"/>
    <w:rsid w:val="00662FDF"/>
    <w:rsid w:val="00686B69"/>
    <w:rsid w:val="006A2B5C"/>
    <w:rsid w:val="006B4B4E"/>
    <w:rsid w:val="006C0874"/>
    <w:rsid w:val="006D3559"/>
    <w:rsid w:val="006E36C9"/>
    <w:rsid w:val="0070115A"/>
    <w:rsid w:val="00715C65"/>
    <w:rsid w:val="00717F2F"/>
    <w:rsid w:val="007340A7"/>
    <w:rsid w:val="00740D94"/>
    <w:rsid w:val="00754CC3"/>
    <w:rsid w:val="00776F41"/>
    <w:rsid w:val="00782EFA"/>
    <w:rsid w:val="00783B35"/>
    <w:rsid w:val="00797DA5"/>
    <w:rsid w:val="007A6269"/>
    <w:rsid w:val="007A7706"/>
    <w:rsid w:val="007E02C6"/>
    <w:rsid w:val="007E418A"/>
    <w:rsid w:val="007E5F95"/>
    <w:rsid w:val="00805D57"/>
    <w:rsid w:val="00806844"/>
    <w:rsid w:val="008120F5"/>
    <w:rsid w:val="00816BA8"/>
    <w:rsid w:val="00824338"/>
    <w:rsid w:val="00826669"/>
    <w:rsid w:val="0082784B"/>
    <w:rsid w:val="00846DB5"/>
    <w:rsid w:val="00860EC1"/>
    <w:rsid w:val="00874EAB"/>
    <w:rsid w:val="00876000"/>
    <w:rsid w:val="00885ACC"/>
    <w:rsid w:val="008C30C4"/>
    <w:rsid w:val="008E4962"/>
    <w:rsid w:val="008F1734"/>
    <w:rsid w:val="008F3ED2"/>
    <w:rsid w:val="008F4927"/>
    <w:rsid w:val="008F5D93"/>
    <w:rsid w:val="0090378A"/>
    <w:rsid w:val="009231A7"/>
    <w:rsid w:val="00942341"/>
    <w:rsid w:val="00946006"/>
    <w:rsid w:val="009522C5"/>
    <w:rsid w:val="009921EA"/>
    <w:rsid w:val="00992AF3"/>
    <w:rsid w:val="009A52B7"/>
    <w:rsid w:val="009B1A8D"/>
    <w:rsid w:val="009B5DB8"/>
    <w:rsid w:val="009C4048"/>
    <w:rsid w:val="009C6288"/>
    <w:rsid w:val="009D022A"/>
    <w:rsid w:val="009E5130"/>
    <w:rsid w:val="009F757A"/>
    <w:rsid w:val="00A00FD0"/>
    <w:rsid w:val="00A05846"/>
    <w:rsid w:val="00A1313B"/>
    <w:rsid w:val="00A34605"/>
    <w:rsid w:val="00A46F4D"/>
    <w:rsid w:val="00A64875"/>
    <w:rsid w:val="00A82E08"/>
    <w:rsid w:val="00A83681"/>
    <w:rsid w:val="00A83A59"/>
    <w:rsid w:val="00A9081F"/>
    <w:rsid w:val="00A973DC"/>
    <w:rsid w:val="00A97FA9"/>
    <w:rsid w:val="00AC7077"/>
    <w:rsid w:val="00AD29F5"/>
    <w:rsid w:val="00AD797A"/>
    <w:rsid w:val="00AE0DA3"/>
    <w:rsid w:val="00AE16BD"/>
    <w:rsid w:val="00AF6CB8"/>
    <w:rsid w:val="00B14BA5"/>
    <w:rsid w:val="00B23542"/>
    <w:rsid w:val="00B24C0F"/>
    <w:rsid w:val="00B25030"/>
    <w:rsid w:val="00B433F5"/>
    <w:rsid w:val="00BA0EBB"/>
    <w:rsid w:val="00BC4DC2"/>
    <w:rsid w:val="00BC7DDB"/>
    <w:rsid w:val="00BE6DAC"/>
    <w:rsid w:val="00BF712B"/>
    <w:rsid w:val="00C04290"/>
    <w:rsid w:val="00C2272A"/>
    <w:rsid w:val="00C26BDC"/>
    <w:rsid w:val="00C35175"/>
    <w:rsid w:val="00C562A9"/>
    <w:rsid w:val="00C63B8F"/>
    <w:rsid w:val="00C66202"/>
    <w:rsid w:val="00C81481"/>
    <w:rsid w:val="00C917EC"/>
    <w:rsid w:val="00CA2DEA"/>
    <w:rsid w:val="00CA339A"/>
    <w:rsid w:val="00CA74F1"/>
    <w:rsid w:val="00CB0A67"/>
    <w:rsid w:val="00CE0C36"/>
    <w:rsid w:val="00CE2C50"/>
    <w:rsid w:val="00CE58F6"/>
    <w:rsid w:val="00CF00E7"/>
    <w:rsid w:val="00D00AA2"/>
    <w:rsid w:val="00D0131E"/>
    <w:rsid w:val="00D142E3"/>
    <w:rsid w:val="00D2023C"/>
    <w:rsid w:val="00D34882"/>
    <w:rsid w:val="00D54D92"/>
    <w:rsid w:val="00D612BF"/>
    <w:rsid w:val="00D7473E"/>
    <w:rsid w:val="00DB1328"/>
    <w:rsid w:val="00DB527F"/>
    <w:rsid w:val="00DF2750"/>
    <w:rsid w:val="00E10625"/>
    <w:rsid w:val="00E167CB"/>
    <w:rsid w:val="00E30012"/>
    <w:rsid w:val="00E35B2C"/>
    <w:rsid w:val="00E46A00"/>
    <w:rsid w:val="00E46A86"/>
    <w:rsid w:val="00E52782"/>
    <w:rsid w:val="00E54CCE"/>
    <w:rsid w:val="00E57158"/>
    <w:rsid w:val="00E600D1"/>
    <w:rsid w:val="00E70417"/>
    <w:rsid w:val="00E82E38"/>
    <w:rsid w:val="00E957DB"/>
    <w:rsid w:val="00EA4678"/>
    <w:rsid w:val="00EB0A97"/>
    <w:rsid w:val="00EE1F2C"/>
    <w:rsid w:val="00EF06F0"/>
    <w:rsid w:val="00EF221F"/>
    <w:rsid w:val="00EF3A06"/>
    <w:rsid w:val="00EF7944"/>
    <w:rsid w:val="00F154E4"/>
    <w:rsid w:val="00F26E3D"/>
    <w:rsid w:val="00F355D4"/>
    <w:rsid w:val="00F43040"/>
    <w:rsid w:val="00F56F39"/>
    <w:rsid w:val="00F62B28"/>
    <w:rsid w:val="00F63D73"/>
    <w:rsid w:val="00F6602F"/>
    <w:rsid w:val="00F92904"/>
    <w:rsid w:val="00F957F8"/>
    <w:rsid w:val="00F9697C"/>
    <w:rsid w:val="00FA6652"/>
    <w:rsid w:val="00FD4742"/>
    <w:rsid w:val="00FD7B2A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90C0"/>
  <w15:chartTrackingRefBased/>
  <w15:docId w15:val="{F210FFF4-474E-4B68-A23D-4448CB6B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2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0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0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666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F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1D2B2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EB0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B0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304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F56F3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97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7DA5"/>
  </w:style>
  <w:style w:type="paragraph" w:styleId="Voettekst">
    <w:name w:val="footer"/>
    <w:basedOn w:val="Standaard"/>
    <w:link w:val="VoettekstChar"/>
    <w:uiPriority w:val="99"/>
    <w:unhideWhenUsed/>
    <w:rsid w:val="00797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9F0F-6E39-40CF-8131-96C3BD79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21594475</Template>
  <TotalTime>5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lotte@rechtdoor.nl</dc:creator>
  <cp:keywords/>
  <dc:description/>
  <cp:lastModifiedBy>Lotte van de Wetering</cp:lastModifiedBy>
  <cp:revision>14</cp:revision>
  <cp:lastPrinted>2020-12-08T11:51:00Z</cp:lastPrinted>
  <dcterms:created xsi:type="dcterms:W3CDTF">2020-12-08T11:48:00Z</dcterms:created>
  <dcterms:modified xsi:type="dcterms:W3CDTF">2022-05-09T12:06:00Z</dcterms:modified>
</cp:coreProperties>
</file>