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09A29" w14:textId="38CA535D" w:rsidR="002E0B02" w:rsidRPr="00D16F00" w:rsidRDefault="009D72E9" w:rsidP="002E0B02">
      <w:pPr>
        <w:pStyle w:val="Geenafstand"/>
        <w:rPr>
          <w:b/>
          <w:bCs/>
          <w:color w:val="FF0000"/>
        </w:rPr>
      </w:pPr>
      <w:r w:rsidRPr="00D16F00">
        <w:rPr>
          <w:b/>
          <w:bCs/>
          <w:color w:val="FF0000"/>
        </w:rPr>
        <w:t xml:space="preserve">Modelbrief 3: </w:t>
      </w:r>
      <w:r w:rsidR="00B34F7B" w:rsidRPr="00D16F00">
        <w:rPr>
          <w:b/>
          <w:bCs/>
          <w:color w:val="FF0000"/>
        </w:rPr>
        <w:t>Herstellen</w:t>
      </w:r>
    </w:p>
    <w:p w14:paraId="6521DCF2" w14:textId="77777777" w:rsidR="00D16F00" w:rsidRPr="00D16F00" w:rsidRDefault="00D16F00" w:rsidP="00D16F00">
      <w:pPr>
        <w:pStyle w:val="Geenafstand"/>
        <w:rPr>
          <w:color w:val="FF0000"/>
        </w:rPr>
      </w:pPr>
      <w:r w:rsidRPr="00D16F00">
        <w:rPr>
          <w:color w:val="FF0000"/>
        </w:rPr>
        <w:t xml:space="preserve">Let op: vervang of verwijder de </w:t>
      </w:r>
      <w:r w:rsidRPr="00D16F00">
        <w:rPr>
          <w:b/>
          <w:bCs/>
          <w:color w:val="FF0000"/>
        </w:rPr>
        <w:t>rode tekst</w:t>
      </w:r>
      <w:r w:rsidRPr="00D16F00">
        <w:rPr>
          <w:color w:val="FF0000"/>
        </w:rPr>
        <w:t>!</w:t>
      </w:r>
    </w:p>
    <w:p w14:paraId="6C202162" w14:textId="77777777" w:rsidR="002E0B02" w:rsidRDefault="002E0B02" w:rsidP="002E0B02">
      <w:pPr>
        <w:pStyle w:val="Geenafstand"/>
      </w:pPr>
    </w:p>
    <w:p w14:paraId="27AD9102" w14:textId="6F3E6122" w:rsidR="002E0B02" w:rsidRPr="003C6914" w:rsidRDefault="003C6914" w:rsidP="002E0B02">
      <w:pPr>
        <w:pStyle w:val="Geenafstand"/>
        <w:rPr>
          <w:b/>
          <w:u w:val="single"/>
        </w:rPr>
      </w:pPr>
      <w:r>
        <w:rPr>
          <w:b/>
          <w:u w:val="single"/>
        </w:rPr>
        <w:t>AANGETEKEND</w:t>
      </w:r>
    </w:p>
    <w:p w14:paraId="48A0BC7D" w14:textId="77777777" w:rsidR="002E0B02" w:rsidRDefault="002E0B02" w:rsidP="002E0B02">
      <w:pPr>
        <w:pStyle w:val="Geenafstand"/>
        <w:rPr>
          <w:color w:val="FF0000"/>
        </w:rPr>
      </w:pPr>
      <w:r>
        <w:rPr>
          <w:color w:val="FF0000"/>
        </w:rPr>
        <w:t>(autoverkoper)</w:t>
      </w:r>
    </w:p>
    <w:p w14:paraId="596BDB2E" w14:textId="77777777" w:rsidR="002E0B02" w:rsidRDefault="002E0B02" w:rsidP="002E0B02">
      <w:pPr>
        <w:pStyle w:val="Geenafstand"/>
        <w:rPr>
          <w:color w:val="FF0000"/>
        </w:rPr>
      </w:pPr>
      <w:r>
        <w:rPr>
          <w:color w:val="FF0000"/>
        </w:rPr>
        <w:t>(straatnaam en huisnummer)</w:t>
      </w:r>
    </w:p>
    <w:p w14:paraId="19C45066" w14:textId="77777777" w:rsidR="002E0B02" w:rsidRPr="00EF221F" w:rsidRDefault="002E0B02" w:rsidP="002E0B02">
      <w:pPr>
        <w:pStyle w:val="Geenafstand"/>
        <w:rPr>
          <w:color w:val="FF0000"/>
        </w:rPr>
      </w:pPr>
      <w:r>
        <w:rPr>
          <w:color w:val="FF0000"/>
        </w:rPr>
        <w:t>(postcode en plaats)</w:t>
      </w:r>
    </w:p>
    <w:p w14:paraId="1B4D26FC" w14:textId="1D4969A9" w:rsidR="00BE1F2E" w:rsidRDefault="00BE1F2E" w:rsidP="002E0B02">
      <w:pPr>
        <w:pStyle w:val="Geenafstand"/>
      </w:pPr>
    </w:p>
    <w:p w14:paraId="24672CD9" w14:textId="07991723" w:rsidR="006857CA" w:rsidRDefault="002304C0" w:rsidP="002E0B02">
      <w:pPr>
        <w:pStyle w:val="Geenafstand"/>
        <w:rPr>
          <w:color w:val="FF0000"/>
        </w:rPr>
      </w:pPr>
      <w:r>
        <w:rPr>
          <w:color w:val="FF0000"/>
        </w:rPr>
        <w:t>Plaats,</w:t>
      </w:r>
      <w:r>
        <w:rPr>
          <w:color w:val="FF0000"/>
        </w:rPr>
        <w:tab/>
      </w:r>
      <w:r>
        <w:rPr>
          <w:color w:val="FF0000"/>
        </w:rPr>
        <w:tab/>
      </w:r>
      <w:r>
        <w:rPr>
          <w:color w:val="FF0000"/>
        </w:rPr>
        <w:tab/>
        <w:t>datum</w:t>
      </w:r>
      <w:bookmarkStart w:id="0" w:name="_GoBack"/>
      <w:bookmarkEnd w:id="0"/>
    </w:p>
    <w:p w14:paraId="2B6B4444" w14:textId="782F7CA9" w:rsidR="002304C0" w:rsidRPr="002304C0" w:rsidRDefault="002304C0" w:rsidP="002E0B02">
      <w:pPr>
        <w:pStyle w:val="Geenafstand"/>
        <w:rPr>
          <w:color w:val="000000" w:themeColor="text1"/>
        </w:rPr>
      </w:pPr>
      <w:r>
        <w:rPr>
          <w:color w:val="000000" w:themeColor="text1"/>
        </w:rPr>
        <w:t>Betreft:</w:t>
      </w:r>
      <w:r>
        <w:rPr>
          <w:color w:val="000000" w:themeColor="text1"/>
        </w:rPr>
        <w:tab/>
      </w:r>
      <w:r>
        <w:rPr>
          <w:color w:val="000000" w:themeColor="text1"/>
        </w:rPr>
        <w:tab/>
      </w:r>
      <w:r>
        <w:rPr>
          <w:color w:val="000000" w:themeColor="text1"/>
        </w:rPr>
        <w:tab/>
        <w:t xml:space="preserve">Betaling van kosten </w:t>
      </w:r>
      <w:r w:rsidR="00772F9B">
        <w:rPr>
          <w:color w:val="000000" w:themeColor="text1"/>
        </w:rPr>
        <w:t>voor herstel</w:t>
      </w:r>
    </w:p>
    <w:p w14:paraId="7E023DC5" w14:textId="77777777" w:rsidR="002304C0" w:rsidRDefault="002304C0" w:rsidP="002E0B02">
      <w:pPr>
        <w:pStyle w:val="Geenafstand"/>
      </w:pPr>
    </w:p>
    <w:p w14:paraId="472139D5" w14:textId="77777777" w:rsidR="003C6914" w:rsidRDefault="003C6914" w:rsidP="002E0B02">
      <w:pPr>
        <w:pStyle w:val="Geenafstand"/>
      </w:pPr>
    </w:p>
    <w:p w14:paraId="60B46A2E" w14:textId="77777777" w:rsidR="003C6914" w:rsidRDefault="003C6914" w:rsidP="002E0B02">
      <w:pPr>
        <w:pStyle w:val="Geenafstand"/>
      </w:pPr>
    </w:p>
    <w:p w14:paraId="79DD416C" w14:textId="3C5E0568" w:rsidR="002E0B02" w:rsidRDefault="002E0B02" w:rsidP="002E0B02">
      <w:pPr>
        <w:pStyle w:val="Geenafstand"/>
      </w:pPr>
      <w:r>
        <w:t>Geachte heer, mevrouw,</w:t>
      </w:r>
    </w:p>
    <w:p w14:paraId="3823CF0F" w14:textId="77777777" w:rsidR="002E0B02" w:rsidRDefault="002E0B02" w:rsidP="002E0B02">
      <w:pPr>
        <w:pStyle w:val="Geenafstand"/>
      </w:pPr>
    </w:p>
    <w:p w14:paraId="4B0E6AEB" w14:textId="77777777" w:rsidR="008B4964" w:rsidRPr="002E0B02" w:rsidRDefault="008B4964" w:rsidP="008B4964">
      <w:pPr>
        <w:pStyle w:val="Geenafstand"/>
        <w:rPr>
          <w:color w:val="000000" w:themeColor="text1"/>
        </w:rPr>
      </w:pPr>
      <w:r>
        <w:t xml:space="preserve">Op </w:t>
      </w:r>
      <w:r>
        <w:rPr>
          <w:color w:val="FF0000"/>
        </w:rPr>
        <w:t>(datum van modelbrief 1)</w:t>
      </w:r>
      <w:r>
        <w:rPr>
          <w:color w:val="000000" w:themeColor="text1"/>
        </w:rPr>
        <w:t xml:space="preserve"> heb ik u een brief toegestuurd waarin u in gebreke bent gesteld. Ik heb u een termijn van veertien dagen gegeven om voor kosteloos herstel zorg te dragen. Dat heeft u niet gedaan. U bent inmiddels in verzuim. </w:t>
      </w:r>
    </w:p>
    <w:p w14:paraId="2314FABA" w14:textId="77777777" w:rsidR="002E0B02" w:rsidRDefault="002E0B02" w:rsidP="002E0B02">
      <w:pPr>
        <w:pStyle w:val="Geenafstand"/>
      </w:pPr>
    </w:p>
    <w:p w14:paraId="11655875" w14:textId="43ED4D86" w:rsidR="002E0B02" w:rsidRDefault="00B542F7" w:rsidP="002E0B02">
      <w:pPr>
        <w:pStyle w:val="Geenafstand"/>
        <w:rPr>
          <w:color w:val="000000" w:themeColor="text1"/>
        </w:rPr>
      </w:pPr>
      <w:r>
        <w:rPr>
          <w:color w:val="000000" w:themeColor="text1"/>
        </w:rPr>
        <w:t xml:space="preserve">Nu u niet heeft voldaan aan uw verplichting om voor kosteloos herstel zorg te dragen </w:t>
      </w:r>
      <w:r w:rsidR="002E0B02">
        <w:rPr>
          <w:color w:val="000000" w:themeColor="text1"/>
        </w:rPr>
        <w:t xml:space="preserve">heb ik </w:t>
      </w:r>
      <w:r w:rsidR="002E0B02" w:rsidRPr="00B542F7">
        <w:rPr>
          <w:color w:val="FF0000"/>
        </w:rPr>
        <w:t>het gebrek</w:t>
      </w:r>
      <w:r w:rsidRPr="00B542F7">
        <w:rPr>
          <w:color w:val="FF0000"/>
        </w:rPr>
        <w:t>/de gebreken</w:t>
      </w:r>
      <w:r w:rsidR="002E0B02" w:rsidRPr="00B542F7">
        <w:rPr>
          <w:color w:val="FF0000"/>
        </w:rPr>
        <w:t xml:space="preserve"> </w:t>
      </w:r>
      <w:r>
        <w:rPr>
          <w:color w:val="000000" w:themeColor="text1"/>
        </w:rPr>
        <w:t>bij</w:t>
      </w:r>
      <w:r w:rsidR="002E0B02">
        <w:rPr>
          <w:color w:val="000000" w:themeColor="text1"/>
        </w:rPr>
        <w:t xml:space="preserve"> een andere garage laten herstellen. </w:t>
      </w:r>
      <w:r>
        <w:rPr>
          <w:color w:val="000000" w:themeColor="text1"/>
        </w:rPr>
        <w:t xml:space="preserve">Op grond van art. 7:21 lid 6 BW kan ik de kosten hiervan op u verhalen. </w:t>
      </w:r>
    </w:p>
    <w:p w14:paraId="77FF4D27" w14:textId="77777777" w:rsidR="002E0B02" w:rsidRDefault="002E0B02" w:rsidP="002E0B02">
      <w:pPr>
        <w:pStyle w:val="Geenafstand"/>
      </w:pPr>
    </w:p>
    <w:p w14:paraId="7ED55B5F" w14:textId="7DF524CD" w:rsidR="002E0B02" w:rsidRDefault="002E0B02" w:rsidP="002E0B02">
      <w:pPr>
        <w:pStyle w:val="Geenafstand"/>
      </w:pPr>
      <w:r>
        <w:t xml:space="preserve">De tot nu toe gemaakte kosten </w:t>
      </w:r>
      <w:r w:rsidR="004F55CB">
        <w:t>bedragen</w:t>
      </w:r>
      <w:r w:rsidR="00C3113F">
        <w:t xml:space="preserve"> </w:t>
      </w:r>
      <w:r w:rsidR="00102D66">
        <w:rPr>
          <w:rFonts w:cstheme="minorHAnsi"/>
        </w:rPr>
        <w:t xml:space="preserve">€ </w:t>
      </w:r>
      <w:r w:rsidR="004F55CB">
        <w:rPr>
          <w:color w:val="FF0000"/>
        </w:rPr>
        <w:t>(bedrag</w:t>
      </w:r>
      <w:r>
        <w:rPr>
          <w:color w:val="FF0000"/>
        </w:rPr>
        <w:t>)</w:t>
      </w:r>
      <w:r>
        <w:rPr>
          <w:color w:val="000000" w:themeColor="text1"/>
        </w:rPr>
        <w:t>. De kosten zijn gemaakt voor</w:t>
      </w:r>
      <w:r w:rsidR="000F7437">
        <w:rPr>
          <w:color w:val="000000" w:themeColor="text1"/>
        </w:rPr>
        <w:t xml:space="preserve"> herstel van</w:t>
      </w:r>
      <w:r w:rsidR="000F6849">
        <w:rPr>
          <w:color w:val="000000" w:themeColor="text1"/>
        </w:rPr>
        <w:t xml:space="preserve"> </w:t>
      </w:r>
      <w:r>
        <w:rPr>
          <w:color w:val="FF0000"/>
        </w:rPr>
        <w:t>(</w:t>
      </w:r>
      <w:r w:rsidR="0060622B">
        <w:rPr>
          <w:color w:val="FF0000"/>
        </w:rPr>
        <w:t xml:space="preserve">beknopte beschrijving van </w:t>
      </w:r>
      <w:r w:rsidR="00BD35D4">
        <w:rPr>
          <w:color w:val="FF0000"/>
        </w:rPr>
        <w:t xml:space="preserve">de verrichte werkzaamheden. U kunt eventueel een kopie van de factuur </w:t>
      </w:r>
      <w:r w:rsidR="00890088">
        <w:rPr>
          <w:color w:val="FF0000"/>
        </w:rPr>
        <w:t>van de andere garage</w:t>
      </w:r>
      <w:r w:rsidR="0030630C">
        <w:rPr>
          <w:color w:val="FF0000"/>
        </w:rPr>
        <w:t xml:space="preserve"> bijvoegen</w:t>
      </w:r>
      <w:r>
        <w:rPr>
          <w:color w:val="FF0000"/>
        </w:rPr>
        <w:t>)</w:t>
      </w:r>
      <w:r>
        <w:t>.</w:t>
      </w:r>
      <w:r w:rsidR="00BD35D4">
        <w:t xml:space="preserve"> </w:t>
      </w:r>
    </w:p>
    <w:p w14:paraId="5A1F3B61" w14:textId="77777777" w:rsidR="002E0B02" w:rsidRPr="002E0B02" w:rsidRDefault="002E0B02" w:rsidP="002E0B02">
      <w:pPr>
        <w:pStyle w:val="Geenafstand"/>
        <w:rPr>
          <w:color w:val="000000" w:themeColor="text1"/>
        </w:rPr>
      </w:pPr>
      <w:r>
        <w:t xml:space="preserve"> </w:t>
      </w:r>
    </w:p>
    <w:p w14:paraId="5BE2CE43" w14:textId="4CF53719" w:rsidR="002E0B02" w:rsidRDefault="00DB4ED3" w:rsidP="002E0B02">
      <w:pPr>
        <w:pStyle w:val="Geenafstand"/>
        <w:rPr>
          <w:color w:val="000000" w:themeColor="text1"/>
        </w:rPr>
      </w:pPr>
      <w:r>
        <w:t xml:space="preserve">Ik verzoek u </w:t>
      </w:r>
      <w:r w:rsidR="000F6849">
        <w:t xml:space="preserve">om </w:t>
      </w:r>
      <w:r w:rsidRPr="00DB4ED3">
        <w:rPr>
          <w:b/>
          <w:u w:val="single"/>
        </w:rPr>
        <w:t>binnen één week na heden</w:t>
      </w:r>
      <w:r>
        <w:t xml:space="preserve"> voor betaling van voormeld bedrag ad € </w:t>
      </w:r>
      <w:r w:rsidR="000D79B7">
        <w:rPr>
          <w:color w:val="FF0000"/>
        </w:rPr>
        <w:t xml:space="preserve">(bedrag) </w:t>
      </w:r>
      <w:r>
        <w:t>zorg</w:t>
      </w:r>
      <w:r w:rsidR="000D79B7">
        <w:t xml:space="preserve"> </w:t>
      </w:r>
      <w:r>
        <w:t>te</w:t>
      </w:r>
      <w:r w:rsidR="000D79B7">
        <w:t xml:space="preserve"> </w:t>
      </w:r>
      <w:r>
        <w:t xml:space="preserve">dragen </w:t>
      </w:r>
      <w:r w:rsidR="000D79B7">
        <w:t xml:space="preserve">en wel </w:t>
      </w:r>
      <w:r w:rsidR="004F55CB">
        <w:t xml:space="preserve">door </w:t>
      </w:r>
      <w:r w:rsidR="000F6849">
        <w:t xml:space="preserve">middel van </w:t>
      </w:r>
      <w:r w:rsidR="000D79B7">
        <w:t xml:space="preserve">bijschrijving van dit </w:t>
      </w:r>
      <w:r w:rsidR="004F55CB">
        <w:t xml:space="preserve"> </w:t>
      </w:r>
      <w:r w:rsidR="000D79B7">
        <w:t xml:space="preserve">bedrag </w:t>
      </w:r>
      <w:r w:rsidR="004F55CB">
        <w:rPr>
          <w:color w:val="000000" w:themeColor="text1"/>
        </w:rPr>
        <w:t xml:space="preserve">op </w:t>
      </w:r>
      <w:r w:rsidR="004F55CB">
        <w:rPr>
          <w:color w:val="FF0000"/>
        </w:rPr>
        <w:t>(IBAN)</w:t>
      </w:r>
      <w:r w:rsidR="004F55CB">
        <w:t xml:space="preserve"> t.n.v. </w:t>
      </w:r>
      <w:r w:rsidR="004F55CB">
        <w:rPr>
          <w:color w:val="FF0000"/>
        </w:rPr>
        <w:t>(naam rekeninghouder)</w:t>
      </w:r>
      <w:r w:rsidR="00D911AA">
        <w:rPr>
          <w:color w:val="000000" w:themeColor="text1"/>
        </w:rPr>
        <w:t xml:space="preserve">, </w:t>
      </w:r>
      <w:r w:rsidR="000F6849">
        <w:rPr>
          <w:color w:val="000000" w:themeColor="text1"/>
        </w:rPr>
        <w:t>onder vermelding van ‘</w:t>
      </w:r>
      <w:r w:rsidR="000D79B7">
        <w:rPr>
          <w:color w:val="000000" w:themeColor="text1"/>
        </w:rPr>
        <w:t xml:space="preserve">vergoeding </w:t>
      </w:r>
      <w:r w:rsidR="000F6849">
        <w:rPr>
          <w:color w:val="000000" w:themeColor="text1"/>
        </w:rPr>
        <w:t>k</w:t>
      </w:r>
      <w:r w:rsidR="004F55CB">
        <w:rPr>
          <w:color w:val="000000" w:themeColor="text1"/>
        </w:rPr>
        <w:t xml:space="preserve">osten </w:t>
      </w:r>
      <w:r w:rsidR="000F6849">
        <w:rPr>
          <w:color w:val="000000" w:themeColor="text1"/>
        </w:rPr>
        <w:t>herstel auto</w:t>
      </w:r>
      <w:r w:rsidR="004F55CB">
        <w:rPr>
          <w:color w:val="000000" w:themeColor="text1"/>
        </w:rPr>
        <w:t>’</w:t>
      </w:r>
      <w:r w:rsidR="000D79B7">
        <w:t>.</w:t>
      </w:r>
    </w:p>
    <w:p w14:paraId="05DEA778" w14:textId="77777777" w:rsidR="0030630C" w:rsidRDefault="0030630C" w:rsidP="002E0B02">
      <w:pPr>
        <w:pStyle w:val="Geenafstand"/>
      </w:pPr>
    </w:p>
    <w:p w14:paraId="477D0E5C" w14:textId="48C832B2" w:rsidR="000D79B7" w:rsidRDefault="000D79B7" w:rsidP="000D79B7">
      <w:pPr>
        <w:pStyle w:val="Geenafstand"/>
      </w:pPr>
      <w:r>
        <w:t xml:space="preserve">Indien u niet voor tijdige betaling zorg draagt zal ik de zaak uit handen geven aan een advocaat die alsdan een procedure voor mij zal starten. Ik ga er vanuit dat dit niet nodig is en dat u voor tijdige betaling zult zorg dragen. </w:t>
      </w:r>
    </w:p>
    <w:p w14:paraId="239CCA32" w14:textId="77777777" w:rsidR="000D79B7" w:rsidRDefault="000D79B7" w:rsidP="000D79B7">
      <w:pPr>
        <w:pStyle w:val="Geenafstand"/>
      </w:pPr>
    </w:p>
    <w:p w14:paraId="5105B3C9" w14:textId="77777777" w:rsidR="000D79B7" w:rsidRDefault="000D79B7" w:rsidP="000D79B7">
      <w:pPr>
        <w:pStyle w:val="Geenafstand"/>
      </w:pPr>
      <w:r>
        <w:t>Onder voorbehoud van alle rechten en weren, verblijf ik,</w:t>
      </w:r>
    </w:p>
    <w:p w14:paraId="6A40DC86" w14:textId="77777777" w:rsidR="00890088" w:rsidRDefault="00890088" w:rsidP="002E0B02">
      <w:pPr>
        <w:pStyle w:val="Geenafstand"/>
      </w:pPr>
    </w:p>
    <w:p w14:paraId="60765F27" w14:textId="77777777" w:rsidR="002E0B02" w:rsidRDefault="002E0B02" w:rsidP="002E0B02">
      <w:pPr>
        <w:pStyle w:val="Geenafstand"/>
      </w:pPr>
      <w:r>
        <w:t xml:space="preserve">In afwachting van uw spoedige </w:t>
      </w:r>
      <w:r w:rsidR="004F55CB">
        <w:t>betaling</w:t>
      </w:r>
      <w:r>
        <w:t xml:space="preserve">, </w:t>
      </w:r>
    </w:p>
    <w:p w14:paraId="382D3CE0" w14:textId="77777777" w:rsidR="002E0B02" w:rsidRDefault="002E0B02" w:rsidP="002E0B02">
      <w:pPr>
        <w:pStyle w:val="Geenafstand"/>
      </w:pPr>
    </w:p>
    <w:p w14:paraId="3A8531D2" w14:textId="77777777" w:rsidR="002E0B02" w:rsidRDefault="002E0B02" w:rsidP="002E0B02">
      <w:pPr>
        <w:pStyle w:val="Geenafstand"/>
        <w:rPr>
          <w:color w:val="FF0000"/>
        </w:rPr>
      </w:pPr>
      <w:r>
        <w:rPr>
          <w:color w:val="FF0000"/>
        </w:rPr>
        <w:t>(uw handtekening)</w:t>
      </w:r>
    </w:p>
    <w:p w14:paraId="22D513F7" w14:textId="77777777" w:rsidR="002E0B02" w:rsidRDefault="002E0B02" w:rsidP="002E0B02">
      <w:pPr>
        <w:pStyle w:val="Geenafstand"/>
        <w:rPr>
          <w:color w:val="FF0000"/>
        </w:rPr>
      </w:pPr>
    </w:p>
    <w:p w14:paraId="636BB9EE" w14:textId="77777777" w:rsidR="002E0B02" w:rsidRDefault="002E0B02" w:rsidP="002E0B02">
      <w:pPr>
        <w:pStyle w:val="Geenafstand"/>
        <w:rPr>
          <w:color w:val="FF0000"/>
        </w:rPr>
      </w:pPr>
      <w:r>
        <w:rPr>
          <w:color w:val="FF0000"/>
        </w:rPr>
        <w:t>(uw voorletters en achternaam)</w:t>
      </w:r>
    </w:p>
    <w:p w14:paraId="36C8B913" w14:textId="77777777" w:rsidR="002E0B02" w:rsidRDefault="002E0B02" w:rsidP="002E0B02">
      <w:pPr>
        <w:pStyle w:val="Geenafstand"/>
        <w:rPr>
          <w:color w:val="FF0000"/>
        </w:rPr>
      </w:pPr>
      <w:r>
        <w:rPr>
          <w:color w:val="FF0000"/>
        </w:rPr>
        <w:t>(straatnaam en huisnummer)</w:t>
      </w:r>
    </w:p>
    <w:p w14:paraId="4D70F108" w14:textId="77777777" w:rsidR="002E0B02" w:rsidRDefault="002E0B02" w:rsidP="002E0B02">
      <w:pPr>
        <w:pStyle w:val="Geenafstand"/>
        <w:rPr>
          <w:color w:val="FF0000"/>
        </w:rPr>
      </w:pPr>
      <w:r>
        <w:rPr>
          <w:color w:val="FF0000"/>
        </w:rPr>
        <w:t>(postcode en woonplaats)</w:t>
      </w:r>
    </w:p>
    <w:p w14:paraId="23675012" w14:textId="2B5C1B89" w:rsidR="000E5DB8" w:rsidRPr="008A170E" w:rsidRDefault="002E0B02" w:rsidP="008A170E">
      <w:pPr>
        <w:pStyle w:val="Geenafstand"/>
        <w:rPr>
          <w:color w:val="FF0000"/>
        </w:rPr>
      </w:pPr>
      <w:r>
        <w:rPr>
          <w:color w:val="FF0000"/>
        </w:rPr>
        <w:t>(uw e-mailadres en/of telefoonnummer)</w:t>
      </w:r>
    </w:p>
    <w:sectPr w:rsidR="000E5DB8" w:rsidRPr="008A170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C86CA" w14:textId="77777777" w:rsidR="00B01561" w:rsidRDefault="00B01561" w:rsidP="00B01561">
      <w:pPr>
        <w:spacing w:after="0" w:line="240" w:lineRule="auto"/>
      </w:pPr>
      <w:r>
        <w:separator/>
      </w:r>
    </w:p>
  </w:endnote>
  <w:endnote w:type="continuationSeparator" w:id="0">
    <w:p w14:paraId="3589E628" w14:textId="77777777" w:rsidR="00B01561" w:rsidRDefault="00B01561" w:rsidP="00B0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A8CC6" w14:textId="77777777" w:rsidR="00B01561" w:rsidRDefault="00B01561" w:rsidP="00B01561">
      <w:pPr>
        <w:spacing w:after="0" w:line="240" w:lineRule="auto"/>
      </w:pPr>
      <w:r>
        <w:separator/>
      </w:r>
    </w:p>
  </w:footnote>
  <w:footnote w:type="continuationSeparator" w:id="0">
    <w:p w14:paraId="1DC5BF9D" w14:textId="77777777" w:rsidR="00B01561" w:rsidRDefault="00B01561" w:rsidP="00B01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1F4A" w14:textId="77777777" w:rsidR="00B01561" w:rsidRDefault="00B01561" w:rsidP="00B01561">
    <w:pPr>
      <w:pStyle w:val="Koptekst"/>
    </w:pPr>
    <w:r>
      <w:t xml:space="preserve">Dit is een brief die u als voorbeeld kunt gebruiken. Rechtdoor BV aanvaardt geen enkele aansprakelijkheid voor eventuele schade die ontstaat door het gebruik van deze brief.  </w:t>
    </w:r>
  </w:p>
  <w:p w14:paraId="5C915D28" w14:textId="0CD9A1A0" w:rsidR="00B01561" w:rsidRDefault="00B01561">
    <w:pPr>
      <w:pStyle w:val="Koptekst"/>
    </w:pPr>
  </w:p>
  <w:p w14:paraId="75A8ADC6" w14:textId="77777777" w:rsidR="00B01561" w:rsidRDefault="00B015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02"/>
    <w:rsid w:val="00024984"/>
    <w:rsid w:val="000A6712"/>
    <w:rsid w:val="000D79B7"/>
    <w:rsid w:val="000F6849"/>
    <w:rsid w:val="000F7437"/>
    <w:rsid w:val="00102D66"/>
    <w:rsid w:val="00140B0E"/>
    <w:rsid w:val="001A5229"/>
    <w:rsid w:val="001E4A56"/>
    <w:rsid w:val="001E7DA1"/>
    <w:rsid w:val="002304C0"/>
    <w:rsid w:val="002B482C"/>
    <w:rsid w:val="002B6C81"/>
    <w:rsid w:val="002E0B02"/>
    <w:rsid w:val="0030630C"/>
    <w:rsid w:val="003615EE"/>
    <w:rsid w:val="003C6914"/>
    <w:rsid w:val="00437576"/>
    <w:rsid w:val="004F55CB"/>
    <w:rsid w:val="005A32EF"/>
    <w:rsid w:val="005A618B"/>
    <w:rsid w:val="005E1A3F"/>
    <w:rsid w:val="005E7D0E"/>
    <w:rsid w:val="0060622B"/>
    <w:rsid w:val="006857CA"/>
    <w:rsid w:val="006B3039"/>
    <w:rsid w:val="00772F9B"/>
    <w:rsid w:val="007A60C6"/>
    <w:rsid w:val="007B197E"/>
    <w:rsid w:val="00890088"/>
    <w:rsid w:val="008A170E"/>
    <w:rsid w:val="008B4964"/>
    <w:rsid w:val="00924CEA"/>
    <w:rsid w:val="009738CD"/>
    <w:rsid w:val="009B5730"/>
    <w:rsid w:val="009D72E9"/>
    <w:rsid w:val="00AA38CA"/>
    <w:rsid w:val="00AB2E02"/>
    <w:rsid w:val="00AC152E"/>
    <w:rsid w:val="00B01561"/>
    <w:rsid w:val="00B23542"/>
    <w:rsid w:val="00B34F7B"/>
    <w:rsid w:val="00B4185D"/>
    <w:rsid w:val="00B542F7"/>
    <w:rsid w:val="00B66059"/>
    <w:rsid w:val="00BD35D4"/>
    <w:rsid w:val="00BE1F2E"/>
    <w:rsid w:val="00C3113F"/>
    <w:rsid w:val="00CB0C62"/>
    <w:rsid w:val="00D16F00"/>
    <w:rsid w:val="00D27AB9"/>
    <w:rsid w:val="00D8034A"/>
    <w:rsid w:val="00D911AA"/>
    <w:rsid w:val="00DB4ED3"/>
    <w:rsid w:val="00E065FE"/>
    <w:rsid w:val="00E10625"/>
    <w:rsid w:val="00EE7189"/>
    <w:rsid w:val="00FA430D"/>
    <w:rsid w:val="00FC4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93DC"/>
  <w15:chartTrackingRefBased/>
  <w15:docId w15:val="{3F5155AD-15ED-45BD-98FC-02CE259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E0B02"/>
    <w:pPr>
      <w:spacing w:after="0" w:line="240" w:lineRule="auto"/>
    </w:pPr>
  </w:style>
  <w:style w:type="paragraph" w:styleId="Koptekst">
    <w:name w:val="header"/>
    <w:basedOn w:val="Standaard"/>
    <w:link w:val="KoptekstChar"/>
    <w:uiPriority w:val="99"/>
    <w:unhideWhenUsed/>
    <w:rsid w:val="00B0156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01561"/>
  </w:style>
  <w:style w:type="paragraph" w:styleId="Voettekst">
    <w:name w:val="footer"/>
    <w:basedOn w:val="Standaard"/>
    <w:link w:val="VoettekstChar"/>
    <w:uiPriority w:val="99"/>
    <w:unhideWhenUsed/>
    <w:rsid w:val="00B0156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0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AF0EFC3C</Template>
  <TotalTime>9</TotalTime>
  <Pages>1</Pages>
  <Words>254</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Nieuwenhuis</dc:creator>
  <cp:keywords/>
  <dc:description/>
  <cp:lastModifiedBy>Lotte van de Wetering</cp:lastModifiedBy>
  <cp:revision>7</cp:revision>
  <dcterms:created xsi:type="dcterms:W3CDTF">2020-02-18T10:44:00Z</dcterms:created>
  <dcterms:modified xsi:type="dcterms:W3CDTF">2020-02-18T12:30:00Z</dcterms:modified>
</cp:coreProperties>
</file>