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7C2" w:rsidRPr="004E755B" w:rsidRDefault="004337C2" w:rsidP="004337C2">
      <w:pPr>
        <w:pStyle w:val="Geenafstand"/>
        <w:rPr>
          <w:color w:val="FF0000"/>
          <w:sz w:val="24"/>
          <w:szCs w:val="24"/>
        </w:rPr>
      </w:pPr>
      <w:r w:rsidRPr="004E755B">
        <w:rPr>
          <w:color w:val="FF0000"/>
          <w:sz w:val="24"/>
          <w:szCs w:val="24"/>
        </w:rPr>
        <w:t xml:space="preserve">Let op: vervang of verwijder de </w:t>
      </w:r>
      <w:r w:rsidRPr="004E755B">
        <w:rPr>
          <w:b/>
          <w:bCs/>
          <w:color w:val="FF0000"/>
          <w:sz w:val="24"/>
          <w:szCs w:val="24"/>
        </w:rPr>
        <w:t>rode tekst</w:t>
      </w:r>
      <w:r w:rsidRPr="004E755B">
        <w:rPr>
          <w:color w:val="FF0000"/>
          <w:sz w:val="24"/>
          <w:szCs w:val="24"/>
        </w:rPr>
        <w:t>!</w:t>
      </w:r>
    </w:p>
    <w:p w:rsidR="007745DA" w:rsidRPr="004E755B" w:rsidRDefault="007745DA" w:rsidP="007745DA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p w:rsidR="007745DA" w:rsidRPr="004E755B" w:rsidRDefault="00AF5F0B" w:rsidP="007745DA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  <w:u w:val="single"/>
        </w:rPr>
      </w:pPr>
      <w:r>
        <w:rPr>
          <w:rFonts w:ascii="Calibri" w:eastAsia="Calibri" w:hAnsi="Calibri" w:cs="Times New Roman"/>
          <w:b/>
          <w:sz w:val="24"/>
          <w:szCs w:val="24"/>
          <w:u w:val="single"/>
        </w:rPr>
        <w:t>AANGETEKEND</w:t>
      </w:r>
    </w:p>
    <w:p w:rsidR="00850DB6" w:rsidRPr="004E755B" w:rsidRDefault="003F23FC" w:rsidP="0073418F">
      <w:pPr>
        <w:spacing w:after="0" w:line="240" w:lineRule="auto"/>
        <w:rPr>
          <w:rFonts w:ascii="Calibri" w:eastAsia="Calibri" w:hAnsi="Calibri" w:cs="Times New Roman"/>
          <w:color w:val="FF0000"/>
          <w:sz w:val="24"/>
          <w:szCs w:val="24"/>
        </w:rPr>
      </w:pPr>
      <w:r w:rsidRPr="004E755B">
        <w:rPr>
          <w:rFonts w:ascii="Calibri" w:eastAsia="Calibri" w:hAnsi="Calibri" w:cs="Times New Roman"/>
          <w:color w:val="FF0000"/>
          <w:sz w:val="24"/>
          <w:szCs w:val="24"/>
        </w:rPr>
        <w:t>Naam wederpartij</w:t>
      </w:r>
    </w:p>
    <w:p w:rsidR="00DC64A4" w:rsidRPr="004E755B" w:rsidRDefault="003F23FC" w:rsidP="0073418F">
      <w:pPr>
        <w:spacing w:after="0" w:line="240" w:lineRule="auto"/>
        <w:rPr>
          <w:rFonts w:ascii="Calibri" w:eastAsia="Calibri" w:hAnsi="Calibri" w:cs="Times New Roman"/>
          <w:color w:val="FF0000"/>
          <w:sz w:val="24"/>
          <w:szCs w:val="24"/>
        </w:rPr>
      </w:pPr>
      <w:r w:rsidRPr="004E755B">
        <w:rPr>
          <w:rFonts w:ascii="Calibri" w:eastAsia="Calibri" w:hAnsi="Calibri" w:cs="Times New Roman"/>
          <w:color w:val="FF0000"/>
          <w:sz w:val="24"/>
          <w:szCs w:val="24"/>
        </w:rPr>
        <w:t>Adres</w:t>
      </w:r>
    </w:p>
    <w:p w:rsidR="003F23FC" w:rsidRPr="004E755B" w:rsidRDefault="003F23FC" w:rsidP="0073418F">
      <w:pPr>
        <w:spacing w:after="0" w:line="240" w:lineRule="auto"/>
        <w:rPr>
          <w:rFonts w:ascii="Calibri" w:eastAsia="Calibri" w:hAnsi="Calibri" w:cs="Times New Roman"/>
          <w:color w:val="FF0000"/>
          <w:sz w:val="24"/>
          <w:szCs w:val="24"/>
        </w:rPr>
      </w:pPr>
      <w:r w:rsidRPr="004E755B">
        <w:rPr>
          <w:rFonts w:ascii="Calibri" w:eastAsia="Calibri" w:hAnsi="Calibri" w:cs="Times New Roman"/>
          <w:color w:val="FF0000"/>
          <w:sz w:val="24"/>
          <w:szCs w:val="24"/>
        </w:rPr>
        <w:t>Adres</w:t>
      </w:r>
    </w:p>
    <w:p w:rsidR="007745DA" w:rsidRPr="004E755B" w:rsidRDefault="007745DA" w:rsidP="0073418F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7745DA" w:rsidRPr="004E755B" w:rsidRDefault="007745DA" w:rsidP="0073418F">
      <w:pPr>
        <w:spacing w:after="0" w:line="240" w:lineRule="auto"/>
        <w:rPr>
          <w:rFonts w:ascii="Calibri" w:eastAsia="Calibri" w:hAnsi="Calibri" w:cs="Times New Roman"/>
          <w:b/>
          <w:i/>
          <w:sz w:val="24"/>
          <w:szCs w:val="24"/>
        </w:rPr>
      </w:pPr>
    </w:p>
    <w:p w:rsidR="0073418F" w:rsidRPr="004E755B" w:rsidRDefault="0073418F" w:rsidP="0073418F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7745DA" w:rsidRPr="004E755B" w:rsidRDefault="007745DA" w:rsidP="0073418F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7745DA" w:rsidRPr="004E755B" w:rsidRDefault="00941CA9" w:rsidP="0073418F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4E755B">
        <w:rPr>
          <w:rFonts w:ascii="Calibri" w:eastAsia="Calibri" w:hAnsi="Calibri" w:cs="Times New Roman"/>
          <w:color w:val="FF0000"/>
          <w:sz w:val="24"/>
          <w:szCs w:val="24"/>
        </w:rPr>
        <w:t>Plaatsnaam</w:t>
      </w:r>
      <w:r w:rsidR="00D207B2" w:rsidRPr="004E755B">
        <w:rPr>
          <w:rFonts w:ascii="Calibri" w:eastAsia="Calibri" w:hAnsi="Calibri" w:cs="Times New Roman"/>
          <w:sz w:val="24"/>
          <w:szCs w:val="24"/>
        </w:rPr>
        <w:t xml:space="preserve">, </w:t>
      </w:r>
      <w:r w:rsidRPr="004E755B">
        <w:rPr>
          <w:rFonts w:ascii="Calibri" w:eastAsia="Calibri" w:hAnsi="Calibri" w:cs="Times New Roman"/>
          <w:color w:val="FF0000"/>
          <w:sz w:val="24"/>
          <w:szCs w:val="24"/>
        </w:rPr>
        <w:t>datum</w:t>
      </w:r>
      <w:r w:rsidR="00D207B2" w:rsidRPr="004E755B">
        <w:rPr>
          <w:rFonts w:ascii="Calibri" w:eastAsia="Calibri" w:hAnsi="Calibri" w:cs="Times New Roman"/>
          <w:color w:val="FF0000"/>
          <w:sz w:val="24"/>
          <w:szCs w:val="24"/>
        </w:rPr>
        <w:t xml:space="preserve"> </w:t>
      </w:r>
    </w:p>
    <w:p w:rsidR="007745DA" w:rsidRPr="004E755B" w:rsidRDefault="007745DA" w:rsidP="0073418F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7745DA" w:rsidRPr="004E755B" w:rsidRDefault="00702ADD" w:rsidP="0073418F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4E755B">
        <w:rPr>
          <w:rFonts w:ascii="Calibri" w:eastAsia="Calibri" w:hAnsi="Calibri" w:cs="Times New Roman"/>
          <w:sz w:val="24"/>
          <w:szCs w:val="24"/>
        </w:rPr>
        <w:t xml:space="preserve">Betreft: </w:t>
      </w:r>
      <w:r w:rsidR="00161B4A">
        <w:rPr>
          <w:rFonts w:ascii="Calibri" w:eastAsia="Calibri" w:hAnsi="Calibri" w:cs="Times New Roman"/>
          <w:sz w:val="24"/>
          <w:szCs w:val="24"/>
        </w:rPr>
        <w:t xml:space="preserve">ontruiming grond </w:t>
      </w:r>
    </w:p>
    <w:p w:rsidR="007745DA" w:rsidRPr="004E755B" w:rsidRDefault="007745DA" w:rsidP="0073418F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7745DA" w:rsidRPr="004E755B" w:rsidRDefault="007745DA" w:rsidP="0073418F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7745DA" w:rsidRPr="004E755B" w:rsidRDefault="007745DA" w:rsidP="0073418F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4E755B">
        <w:rPr>
          <w:rFonts w:ascii="Calibri" w:eastAsia="Calibri" w:hAnsi="Calibri" w:cs="Times New Roman"/>
          <w:sz w:val="24"/>
          <w:szCs w:val="24"/>
        </w:rPr>
        <w:t xml:space="preserve">Geachte </w:t>
      </w:r>
      <w:r w:rsidR="0073418F" w:rsidRPr="004E755B">
        <w:rPr>
          <w:rFonts w:ascii="Calibri" w:eastAsia="Calibri" w:hAnsi="Calibri" w:cs="Times New Roman"/>
          <w:sz w:val="24"/>
          <w:szCs w:val="24"/>
        </w:rPr>
        <w:t>heer, mevrouw</w:t>
      </w:r>
      <w:r w:rsidR="003B741F" w:rsidRPr="004E755B">
        <w:rPr>
          <w:rFonts w:ascii="Calibri" w:eastAsia="Calibri" w:hAnsi="Calibri" w:cs="Times New Roman"/>
          <w:sz w:val="24"/>
          <w:szCs w:val="24"/>
        </w:rPr>
        <w:t>,</w:t>
      </w:r>
    </w:p>
    <w:p w:rsidR="007745DA" w:rsidRPr="004E755B" w:rsidRDefault="007745DA" w:rsidP="0073418F">
      <w:pPr>
        <w:spacing w:after="0" w:line="240" w:lineRule="auto"/>
        <w:rPr>
          <w:rFonts w:ascii="Calibri" w:eastAsia="Calibri" w:hAnsi="Calibri" w:cs="Times New Roman"/>
          <w:color w:val="FF0000"/>
          <w:sz w:val="24"/>
          <w:szCs w:val="24"/>
        </w:rPr>
      </w:pPr>
    </w:p>
    <w:p w:rsidR="008565E2" w:rsidRDefault="00FF32DD" w:rsidP="0073418F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4E755B">
        <w:rPr>
          <w:rFonts w:ascii="Calibri" w:eastAsia="Calibri" w:hAnsi="Calibri" w:cs="Times New Roman"/>
          <w:sz w:val="24"/>
          <w:szCs w:val="24"/>
        </w:rPr>
        <w:t xml:space="preserve">Gebleken is dat </w:t>
      </w:r>
      <w:r w:rsidR="008565E2">
        <w:rPr>
          <w:rFonts w:ascii="Calibri" w:eastAsia="Calibri" w:hAnsi="Calibri" w:cs="Times New Roman"/>
          <w:sz w:val="24"/>
          <w:szCs w:val="24"/>
        </w:rPr>
        <w:t xml:space="preserve">u een strook grond </w:t>
      </w:r>
      <w:r w:rsidR="000550A0">
        <w:rPr>
          <w:rFonts w:ascii="Calibri" w:eastAsia="Calibri" w:hAnsi="Calibri" w:cs="Times New Roman"/>
          <w:sz w:val="24"/>
          <w:szCs w:val="24"/>
        </w:rPr>
        <w:t>die</w:t>
      </w:r>
      <w:r w:rsidR="008565E2">
        <w:rPr>
          <w:rFonts w:ascii="Calibri" w:eastAsia="Calibri" w:hAnsi="Calibri" w:cs="Times New Roman"/>
          <w:sz w:val="24"/>
          <w:szCs w:val="24"/>
        </w:rPr>
        <w:t xml:space="preserve"> </w:t>
      </w:r>
      <w:r w:rsidR="008565E2" w:rsidRPr="007230BF">
        <w:rPr>
          <w:rFonts w:ascii="Calibri" w:eastAsia="Calibri" w:hAnsi="Calibri" w:cs="Times New Roman"/>
          <w:sz w:val="24"/>
          <w:szCs w:val="24"/>
        </w:rPr>
        <w:t xml:space="preserve">bij </w:t>
      </w:r>
      <w:r w:rsidR="008565E2" w:rsidRPr="008565E2">
        <w:rPr>
          <w:rFonts w:ascii="Calibri" w:eastAsia="Calibri" w:hAnsi="Calibri" w:cs="Times New Roman"/>
          <w:color w:val="FF0000"/>
          <w:sz w:val="24"/>
          <w:szCs w:val="24"/>
        </w:rPr>
        <w:t xml:space="preserve">mijn/ ons </w:t>
      </w:r>
      <w:r w:rsidR="008565E2">
        <w:rPr>
          <w:rFonts w:ascii="Calibri" w:eastAsia="Calibri" w:hAnsi="Calibri" w:cs="Times New Roman"/>
          <w:sz w:val="24"/>
          <w:szCs w:val="24"/>
        </w:rPr>
        <w:t xml:space="preserve">perceel hoort in gebruik heeft. </w:t>
      </w:r>
      <w:r w:rsidR="008A0E56">
        <w:rPr>
          <w:rFonts w:ascii="Calibri" w:eastAsia="Calibri" w:hAnsi="Calibri" w:cs="Times New Roman"/>
          <w:sz w:val="24"/>
          <w:szCs w:val="24"/>
        </w:rPr>
        <w:t>Volgens het K</w:t>
      </w:r>
      <w:r w:rsidR="000550A0">
        <w:rPr>
          <w:rFonts w:ascii="Calibri" w:eastAsia="Calibri" w:hAnsi="Calibri" w:cs="Times New Roman"/>
          <w:sz w:val="24"/>
          <w:szCs w:val="24"/>
        </w:rPr>
        <w:t xml:space="preserve">adaster hoort die grond bij </w:t>
      </w:r>
      <w:r w:rsidR="000550A0" w:rsidRPr="007230BF">
        <w:rPr>
          <w:rFonts w:ascii="Calibri" w:eastAsia="Calibri" w:hAnsi="Calibri" w:cs="Times New Roman"/>
          <w:color w:val="FF0000"/>
          <w:sz w:val="24"/>
          <w:szCs w:val="24"/>
        </w:rPr>
        <w:t xml:space="preserve">mijn/ons </w:t>
      </w:r>
      <w:r w:rsidR="000550A0">
        <w:rPr>
          <w:rFonts w:ascii="Calibri" w:eastAsia="Calibri" w:hAnsi="Calibri" w:cs="Times New Roman"/>
          <w:sz w:val="24"/>
          <w:szCs w:val="24"/>
        </w:rPr>
        <w:t xml:space="preserve">perceel. Dat betekent dat u deze grond onrechtmatig in gebruik heeft. </w:t>
      </w:r>
      <w:r w:rsidR="008565E2" w:rsidRPr="007230BF">
        <w:rPr>
          <w:rFonts w:ascii="Calibri" w:eastAsia="Calibri" w:hAnsi="Calibri" w:cs="Times New Roman"/>
          <w:color w:val="FF0000"/>
          <w:sz w:val="24"/>
          <w:szCs w:val="24"/>
        </w:rPr>
        <w:t>Ik</w:t>
      </w:r>
      <w:r w:rsidR="007230BF" w:rsidRPr="007230BF">
        <w:rPr>
          <w:rFonts w:ascii="Calibri" w:eastAsia="Calibri" w:hAnsi="Calibri" w:cs="Times New Roman"/>
          <w:color w:val="FF0000"/>
          <w:sz w:val="24"/>
          <w:szCs w:val="24"/>
        </w:rPr>
        <w:t>/wij</w:t>
      </w:r>
      <w:r w:rsidR="008565E2" w:rsidRPr="007230BF">
        <w:rPr>
          <w:rFonts w:ascii="Calibri" w:eastAsia="Calibri" w:hAnsi="Calibri" w:cs="Times New Roman"/>
          <w:color w:val="FF0000"/>
          <w:sz w:val="24"/>
          <w:szCs w:val="24"/>
        </w:rPr>
        <w:t xml:space="preserve"> heb</w:t>
      </w:r>
      <w:r w:rsidR="007230BF" w:rsidRPr="007230BF">
        <w:rPr>
          <w:rFonts w:ascii="Calibri" w:eastAsia="Calibri" w:hAnsi="Calibri" w:cs="Times New Roman"/>
          <w:color w:val="FF0000"/>
          <w:sz w:val="24"/>
          <w:szCs w:val="24"/>
        </w:rPr>
        <w:t>/hebben</w:t>
      </w:r>
      <w:r w:rsidR="008565E2" w:rsidRPr="007230BF">
        <w:rPr>
          <w:rFonts w:ascii="Calibri" w:eastAsia="Calibri" w:hAnsi="Calibri" w:cs="Times New Roman"/>
          <w:color w:val="FF0000"/>
          <w:sz w:val="24"/>
          <w:szCs w:val="24"/>
        </w:rPr>
        <w:t xml:space="preserve"> </w:t>
      </w:r>
      <w:r w:rsidR="008565E2">
        <w:rPr>
          <w:rFonts w:ascii="Calibri" w:eastAsia="Calibri" w:hAnsi="Calibri" w:cs="Times New Roman"/>
          <w:sz w:val="24"/>
          <w:szCs w:val="24"/>
        </w:rPr>
        <w:t xml:space="preserve">u vriendelijk verzocht om die strook grond te ontruimen maar dat weigert u. </w:t>
      </w:r>
    </w:p>
    <w:p w:rsidR="00AF5F0B" w:rsidRDefault="00AF5F0B" w:rsidP="0073418F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AF5F0B" w:rsidRDefault="00AF5F0B" w:rsidP="0073418F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Door middel van deze brief </w:t>
      </w:r>
      <w:r w:rsidR="000550A0" w:rsidRPr="007230BF">
        <w:rPr>
          <w:rFonts w:ascii="Calibri" w:eastAsia="Calibri" w:hAnsi="Calibri" w:cs="Times New Roman"/>
          <w:color w:val="FF0000"/>
          <w:sz w:val="24"/>
          <w:szCs w:val="24"/>
        </w:rPr>
        <w:t>verzoek ik</w:t>
      </w:r>
      <w:r w:rsidR="007230BF" w:rsidRPr="007230BF">
        <w:rPr>
          <w:rFonts w:ascii="Calibri" w:eastAsia="Calibri" w:hAnsi="Calibri" w:cs="Times New Roman"/>
          <w:color w:val="FF0000"/>
          <w:sz w:val="24"/>
          <w:szCs w:val="24"/>
        </w:rPr>
        <w:t>/verzoeken wij</w:t>
      </w:r>
      <w:r w:rsidR="000550A0" w:rsidRPr="007230BF">
        <w:rPr>
          <w:rFonts w:ascii="Calibri" w:eastAsia="Calibri" w:hAnsi="Calibri" w:cs="Times New Roman"/>
          <w:color w:val="FF0000"/>
          <w:sz w:val="24"/>
          <w:szCs w:val="24"/>
        </w:rPr>
        <w:t xml:space="preserve"> </w:t>
      </w:r>
      <w:r w:rsidR="000550A0">
        <w:rPr>
          <w:rFonts w:ascii="Calibri" w:eastAsia="Calibri" w:hAnsi="Calibri" w:cs="Times New Roman"/>
          <w:sz w:val="24"/>
          <w:szCs w:val="24"/>
        </w:rPr>
        <w:t xml:space="preserve">u om de grond die u in gebruik heeft en die bij </w:t>
      </w:r>
      <w:r w:rsidR="000550A0" w:rsidRPr="007230BF">
        <w:rPr>
          <w:rFonts w:ascii="Calibri" w:eastAsia="Calibri" w:hAnsi="Calibri" w:cs="Times New Roman"/>
          <w:color w:val="FF0000"/>
          <w:sz w:val="24"/>
          <w:szCs w:val="24"/>
        </w:rPr>
        <w:t xml:space="preserve">mijn/ons </w:t>
      </w:r>
      <w:r w:rsidR="000550A0">
        <w:rPr>
          <w:rFonts w:ascii="Calibri" w:eastAsia="Calibri" w:hAnsi="Calibri" w:cs="Times New Roman"/>
          <w:sz w:val="24"/>
          <w:szCs w:val="24"/>
        </w:rPr>
        <w:t xml:space="preserve">perceel hoort </w:t>
      </w:r>
      <w:r w:rsidR="000550A0" w:rsidRPr="00090913">
        <w:rPr>
          <w:rFonts w:ascii="Calibri" w:eastAsia="Calibri" w:hAnsi="Calibri" w:cs="Times New Roman"/>
          <w:b/>
          <w:sz w:val="24"/>
          <w:szCs w:val="24"/>
          <w:u w:val="single"/>
        </w:rPr>
        <w:t>binnen één maand na heden</w:t>
      </w:r>
      <w:r w:rsidR="000550A0">
        <w:rPr>
          <w:rFonts w:ascii="Calibri" w:eastAsia="Calibri" w:hAnsi="Calibri" w:cs="Times New Roman"/>
          <w:sz w:val="24"/>
          <w:szCs w:val="24"/>
        </w:rPr>
        <w:t xml:space="preserve"> te ontruimen en ontruimd te houden zodat wij deze strook grond zelf weer in gebruik kunnen nemen.</w:t>
      </w:r>
    </w:p>
    <w:p w:rsidR="000550A0" w:rsidRDefault="000550A0" w:rsidP="0073418F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0550A0" w:rsidRDefault="000550A0" w:rsidP="0073418F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Indien u niet binnen de in deze brief gestelde termijn voor ontruiming zorg draagt </w:t>
      </w:r>
      <w:r w:rsidRPr="00090913">
        <w:rPr>
          <w:rFonts w:ascii="Calibri" w:eastAsia="Calibri" w:hAnsi="Calibri" w:cs="Times New Roman"/>
          <w:color w:val="FF0000"/>
          <w:sz w:val="24"/>
          <w:szCs w:val="24"/>
        </w:rPr>
        <w:t>zijn wij</w:t>
      </w:r>
      <w:r w:rsidR="00090913">
        <w:rPr>
          <w:rFonts w:ascii="Calibri" w:eastAsia="Calibri" w:hAnsi="Calibri" w:cs="Times New Roman"/>
          <w:color w:val="FF0000"/>
          <w:sz w:val="24"/>
          <w:szCs w:val="24"/>
        </w:rPr>
        <w:t>/ben ik</w:t>
      </w:r>
      <w:r w:rsidRPr="00090913">
        <w:rPr>
          <w:rFonts w:ascii="Calibri" w:eastAsia="Calibri" w:hAnsi="Calibri" w:cs="Times New Roman"/>
          <w:color w:val="FF0000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 xml:space="preserve">helaas genoodzaakt om een procedure te starten waarin ontruiming wordt gevorderd. </w:t>
      </w:r>
      <w:r w:rsidR="008A0E56">
        <w:rPr>
          <w:rFonts w:ascii="Calibri" w:eastAsia="Calibri" w:hAnsi="Calibri" w:cs="Times New Roman"/>
          <w:color w:val="FF0000"/>
          <w:sz w:val="24"/>
          <w:szCs w:val="24"/>
        </w:rPr>
        <w:t>I</w:t>
      </w:r>
      <w:r w:rsidR="008A0E56" w:rsidRPr="008A0E56">
        <w:rPr>
          <w:rFonts w:ascii="Calibri" w:eastAsia="Calibri" w:hAnsi="Calibri" w:cs="Times New Roman"/>
          <w:color w:val="FF0000"/>
          <w:sz w:val="24"/>
          <w:szCs w:val="24"/>
        </w:rPr>
        <w:t>k/</w:t>
      </w:r>
      <w:r w:rsidRPr="008A0E56">
        <w:rPr>
          <w:rFonts w:ascii="Calibri" w:eastAsia="Calibri" w:hAnsi="Calibri" w:cs="Times New Roman"/>
          <w:color w:val="FF0000"/>
          <w:sz w:val="24"/>
          <w:szCs w:val="24"/>
        </w:rPr>
        <w:t xml:space="preserve">Wij </w:t>
      </w:r>
      <w:r w:rsidR="008A0E56" w:rsidRPr="008A0E56">
        <w:rPr>
          <w:rFonts w:ascii="Calibri" w:eastAsia="Calibri" w:hAnsi="Calibri" w:cs="Times New Roman"/>
          <w:color w:val="FF0000"/>
          <w:sz w:val="24"/>
          <w:szCs w:val="24"/>
        </w:rPr>
        <w:t>vertrouw/</w:t>
      </w:r>
      <w:r w:rsidRPr="008A0E56">
        <w:rPr>
          <w:rFonts w:ascii="Calibri" w:eastAsia="Calibri" w:hAnsi="Calibri" w:cs="Times New Roman"/>
          <w:color w:val="FF0000"/>
          <w:sz w:val="24"/>
          <w:szCs w:val="24"/>
        </w:rPr>
        <w:t xml:space="preserve">vertrouwen </w:t>
      </w:r>
      <w:r>
        <w:rPr>
          <w:rFonts w:ascii="Calibri" w:eastAsia="Calibri" w:hAnsi="Calibri" w:cs="Times New Roman"/>
          <w:sz w:val="24"/>
          <w:szCs w:val="24"/>
        </w:rPr>
        <w:t>erop</w:t>
      </w:r>
      <w:r w:rsidR="008A0E56">
        <w:rPr>
          <w:rFonts w:ascii="Calibri" w:eastAsia="Calibri" w:hAnsi="Calibri" w:cs="Times New Roman"/>
          <w:sz w:val="24"/>
          <w:szCs w:val="24"/>
        </w:rPr>
        <w:t xml:space="preserve"> dat dit niet nodig zal zijn en dat u de grond tijdig ontruimt. </w:t>
      </w:r>
      <w:bookmarkStart w:id="0" w:name="_GoBack"/>
      <w:bookmarkEnd w:id="0"/>
    </w:p>
    <w:p w:rsidR="008565E2" w:rsidRDefault="008565E2" w:rsidP="0073418F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8565E2" w:rsidRDefault="008565E2" w:rsidP="0073418F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8D1E69" w:rsidRPr="008D1E69" w:rsidRDefault="008D1E69" w:rsidP="004E755B">
      <w:pPr>
        <w:spacing w:after="0" w:line="240" w:lineRule="auto"/>
        <w:rPr>
          <w:sz w:val="24"/>
          <w:szCs w:val="24"/>
        </w:rPr>
      </w:pPr>
    </w:p>
    <w:p w:rsidR="002C010B" w:rsidRDefault="00827C65" w:rsidP="004E755B">
      <w:pPr>
        <w:spacing w:after="0" w:line="240" w:lineRule="auto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Naam</w:t>
      </w:r>
    </w:p>
    <w:p w:rsidR="00827C65" w:rsidRDefault="00827C65" w:rsidP="004E755B">
      <w:pPr>
        <w:spacing w:after="0" w:line="240" w:lineRule="auto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Adres</w:t>
      </w:r>
    </w:p>
    <w:p w:rsidR="00827C65" w:rsidRDefault="00827C65" w:rsidP="004E755B">
      <w:pPr>
        <w:spacing w:after="0" w:line="240" w:lineRule="auto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Adres</w:t>
      </w:r>
    </w:p>
    <w:p w:rsidR="00827C65" w:rsidRDefault="00827C65" w:rsidP="004E755B">
      <w:pPr>
        <w:spacing w:after="0" w:line="240" w:lineRule="auto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Email </w:t>
      </w:r>
    </w:p>
    <w:p w:rsidR="00827C65" w:rsidRDefault="00827C65" w:rsidP="004E755B">
      <w:pPr>
        <w:spacing w:after="0" w:line="240" w:lineRule="auto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Telefoon</w:t>
      </w:r>
    </w:p>
    <w:p w:rsidR="00827C65" w:rsidRDefault="00827C65" w:rsidP="004E755B">
      <w:pPr>
        <w:spacing w:after="0" w:line="240" w:lineRule="auto"/>
        <w:rPr>
          <w:color w:val="FF0000"/>
          <w:sz w:val="24"/>
          <w:szCs w:val="24"/>
        </w:rPr>
      </w:pPr>
    </w:p>
    <w:p w:rsidR="00CB4B75" w:rsidRDefault="00CB4B75" w:rsidP="004E755B">
      <w:pPr>
        <w:spacing w:after="0" w:line="240" w:lineRule="auto"/>
        <w:rPr>
          <w:color w:val="FF0000"/>
          <w:sz w:val="24"/>
          <w:szCs w:val="24"/>
        </w:rPr>
      </w:pPr>
    </w:p>
    <w:p w:rsidR="00CB4B75" w:rsidRPr="00CB4B75" w:rsidRDefault="00CB4B75" w:rsidP="004E755B">
      <w:pPr>
        <w:spacing w:after="0" w:line="240" w:lineRule="auto"/>
        <w:rPr>
          <w:color w:val="FF0000"/>
          <w:sz w:val="24"/>
          <w:szCs w:val="24"/>
        </w:rPr>
      </w:pPr>
    </w:p>
    <w:p w:rsidR="004E755B" w:rsidRPr="00CB4B75" w:rsidRDefault="004E755B" w:rsidP="004E755B">
      <w:pPr>
        <w:rPr>
          <w:color w:val="FF0000"/>
          <w:sz w:val="24"/>
          <w:szCs w:val="24"/>
        </w:rPr>
      </w:pPr>
    </w:p>
    <w:p w:rsidR="004E755B" w:rsidRDefault="004E755B" w:rsidP="004E755B">
      <w:pPr>
        <w:rPr>
          <w:rFonts w:ascii="Arial" w:hAnsi="Arial" w:cs="Arial"/>
          <w:sz w:val="20"/>
          <w:szCs w:val="20"/>
        </w:rPr>
      </w:pPr>
    </w:p>
    <w:p w:rsidR="004E755B" w:rsidRDefault="004E755B" w:rsidP="004E755B">
      <w:pPr>
        <w:rPr>
          <w:rFonts w:ascii="Arial" w:hAnsi="Arial" w:cs="Arial"/>
          <w:sz w:val="20"/>
          <w:szCs w:val="20"/>
        </w:rPr>
      </w:pPr>
    </w:p>
    <w:p w:rsidR="005C3021" w:rsidRPr="00BA535C" w:rsidRDefault="005C3021" w:rsidP="0073418F">
      <w:pPr>
        <w:spacing w:after="0" w:line="240" w:lineRule="auto"/>
      </w:pPr>
    </w:p>
    <w:sectPr w:rsidR="005C3021" w:rsidRPr="00BA535C" w:rsidSect="002910BA">
      <w:headerReference w:type="default" r:id="rId6"/>
      <w:pgSz w:w="11906" w:h="16838" w:code="9"/>
      <w:pgMar w:top="1418" w:right="1418" w:bottom="1418" w:left="1418" w:header="709" w:footer="709" w:gutter="0"/>
      <w:paperSrc w:first="257" w:other="2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9C2" w:rsidRDefault="002E59C2">
      <w:pPr>
        <w:spacing w:after="0" w:line="240" w:lineRule="auto"/>
      </w:pPr>
      <w:r>
        <w:separator/>
      </w:r>
    </w:p>
  </w:endnote>
  <w:endnote w:type="continuationSeparator" w:id="0">
    <w:p w:rsidR="002E59C2" w:rsidRDefault="002E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9C2" w:rsidRDefault="002E59C2">
      <w:pPr>
        <w:spacing w:after="0" w:line="240" w:lineRule="auto"/>
      </w:pPr>
      <w:r>
        <w:separator/>
      </w:r>
    </w:p>
  </w:footnote>
  <w:footnote w:type="continuationSeparator" w:id="0">
    <w:p w:rsidR="002E59C2" w:rsidRDefault="002E5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37C2" w:rsidRDefault="004337C2" w:rsidP="004337C2">
    <w:pPr>
      <w:pStyle w:val="Koptekst"/>
    </w:pPr>
    <w:r>
      <w:t xml:space="preserve">Dit is een brief die u als voorbeeld kunt gebruiken. Rechtdoor BV aanvaardt geen enkele aansprakelijkheid voor eventuele schade die ontstaat door het gebruik van deze brief.  </w:t>
    </w:r>
  </w:p>
  <w:p w:rsidR="004337C2" w:rsidRDefault="004337C2">
    <w:pPr>
      <w:pStyle w:val="Koptekst"/>
    </w:pPr>
  </w:p>
  <w:p w:rsidR="002E59C2" w:rsidRDefault="002E59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5DA"/>
    <w:rsid w:val="000550A0"/>
    <w:rsid w:val="00056103"/>
    <w:rsid w:val="00090913"/>
    <w:rsid w:val="000A70FA"/>
    <w:rsid w:val="000B1F2E"/>
    <w:rsid w:val="00151F4E"/>
    <w:rsid w:val="00161B4A"/>
    <w:rsid w:val="001740AF"/>
    <w:rsid w:val="00184666"/>
    <w:rsid w:val="001A78C7"/>
    <w:rsid w:val="001E667C"/>
    <w:rsid w:val="001F6208"/>
    <w:rsid w:val="00201B5C"/>
    <w:rsid w:val="00207DCF"/>
    <w:rsid w:val="002425E7"/>
    <w:rsid w:val="002910BA"/>
    <w:rsid w:val="002C010B"/>
    <w:rsid w:val="002E59C2"/>
    <w:rsid w:val="00301E6F"/>
    <w:rsid w:val="0030243C"/>
    <w:rsid w:val="00393A44"/>
    <w:rsid w:val="003B741F"/>
    <w:rsid w:val="003F23FC"/>
    <w:rsid w:val="003F7E3E"/>
    <w:rsid w:val="0042730D"/>
    <w:rsid w:val="004337C2"/>
    <w:rsid w:val="0044228C"/>
    <w:rsid w:val="004A2173"/>
    <w:rsid w:val="004E755B"/>
    <w:rsid w:val="00503B58"/>
    <w:rsid w:val="005078F3"/>
    <w:rsid w:val="005419B5"/>
    <w:rsid w:val="00556F80"/>
    <w:rsid w:val="00574405"/>
    <w:rsid w:val="005C3021"/>
    <w:rsid w:val="005E25AD"/>
    <w:rsid w:val="00702ADD"/>
    <w:rsid w:val="00720D0A"/>
    <w:rsid w:val="007230BF"/>
    <w:rsid w:val="0073418F"/>
    <w:rsid w:val="007745DA"/>
    <w:rsid w:val="007C5A85"/>
    <w:rsid w:val="00827C65"/>
    <w:rsid w:val="00850DB6"/>
    <w:rsid w:val="008565E2"/>
    <w:rsid w:val="008A0E56"/>
    <w:rsid w:val="008D1E69"/>
    <w:rsid w:val="00923C42"/>
    <w:rsid w:val="00926ACB"/>
    <w:rsid w:val="00941CA9"/>
    <w:rsid w:val="009C769D"/>
    <w:rsid w:val="009E6216"/>
    <w:rsid w:val="009F61A6"/>
    <w:rsid w:val="00A54E25"/>
    <w:rsid w:val="00AD3E1C"/>
    <w:rsid w:val="00AF5F0B"/>
    <w:rsid w:val="00B07329"/>
    <w:rsid w:val="00B43FBB"/>
    <w:rsid w:val="00B6107F"/>
    <w:rsid w:val="00B859C9"/>
    <w:rsid w:val="00BA535C"/>
    <w:rsid w:val="00BC48A2"/>
    <w:rsid w:val="00C05D3D"/>
    <w:rsid w:val="00C13850"/>
    <w:rsid w:val="00C300D6"/>
    <w:rsid w:val="00CA4F34"/>
    <w:rsid w:val="00CB4B75"/>
    <w:rsid w:val="00CD48E6"/>
    <w:rsid w:val="00D105A6"/>
    <w:rsid w:val="00D207B2"/>
    <w:rsid w:val="00D60190"/>
    <w:rsid w:val="00D7520F"/>
    <w:rsid w:val="00D85322"/>
    <w:rsid w:val="00D90473"/>
    <w:rsid w:val="00DC64A4"/>
    <w:rsid w:val="00E33058"/>
    <w:rsid w:val="00E339B4"/>
    <w:rsid w:val="00E43998"/>
    <w:rsid w:val="00E472B7"/>
    <w:rsid w:val="00E778A6"/>
    <w:rsid w:val="00E77EBC"/>
    <w:rsid w:val="00FB5926"/>
    <w:rsid w:val="00FB67C3"/>
    <w:rsid w:val="00FF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363A65CA-D71D-4C8E-8968-373814578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745DA"/>
    <w:pPr>
      <w:tabs>
        <w:tab w:val="center" w:pos="4536"/>
        <w:tab w:val="right" w:pos="9072"/>
      </w:tabs>
    </w:pPr>
    <w:rPr>
      <w:rFonts w:ascii="Calibri" w:eastAsia="Calibri" w:hAnsi="Calibri" w:cs="Times New Roman"/>
      <w:lang w:val="x-none"/>
    </w:rPr>
  </w:style>
  <w:style w:type="character" w:customStyle="1" w:styleId="KoptekstChar">
    <w:name w:val="Koptekst Char"/>
    <w:basedOn w:val="Standaardalinea-lettertype"/>
    <w:link w:val="Koptekst"/>
    <w:uiPriority w:val="99"/>
    <w:rsid w:val="007745DA"/>
    <w:rPr>
      <w:rFonts w:ascii="Calibri" w:eastAsia="Calibri" w:hAnsi="Calibri" w:cs="Times New Roman"/>
      <w:lang w:val="x-none"/>
    </w:rPr>
  </w:style>
  <w:style w:type="paragraph" w:styleId="Voettekst">
    <w:name w:val="footer"/>
    <w:basedOn w:val="Standaard"/>
    <w:link w:val="VoettekstChar"/>
    <w:uiPriority w:val="99"/>
    <w:unhideWhenUsed/>
    <w:rsid w:val="007745DA"/>
    <w:pPr>
      <w:tabs>
        <w:tab w:val="center" w:pos="4536"/>
        <w:tab w:val="right" w:pos="9072"/>
      </w:tabs>
    </w:pPr>
    <w:rPr>
      <w:rFonts w:ascii="Calibri" w:eastAsia="Calibri" w:hAnsi="Calibri" w:cs="Times New Roman"/>
      <w:lang w:val="x-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7745DA"/>
    <w:rPr>
      <w:rFonts w:ascii="Calibri" w:eastAsia="Calibri" w:hAnsi="Calibri" w:cs="Times New Roman"/>
      <w:lang w:val="x-non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0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078F3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4337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3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961989D3</Template>
  <TotalTime>107</TotalTime>
  <Pages>2</Pages>
  <Words>158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 L.W. van de Wetering</dc:creator>
  <cp:lastModifiedBy>Lotte van de Wetering</cp:lastModifiedBy>
  <cp:revision>10</cp:revision>
  <cp:lastPrinted>2020-04-09T12:03:00Z</cp:lastPrinted>
  <dcterms:created xsi:type="dcterms:W3CDTF">2020-04-09T13:17:00Z</dcterms:created>
  <dcterms:modified xsi:type="dcterms:W3CDTF">2021-03-17T08:16:00Z</dcterms:modified>
</cp:coreProperties>
</file>