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376" w:rsidRDefault="00C37376" w:rsidP="00C37376">
      <w:pPr>
        <w:pStyle w:val="Geenafstand"/>
      </w:pPr>
      <w:r>
        <w:t xml:space="preserve">Let op: vervang de </w:t>
      </w:r>
      <w:r w:rsidRPr="00AD797A">
        <w:rPr>
          <w:b/>
          <w:bCs/>
          <w:color w:val="FF0000"/>
        </w:rPr>
        <w:t>rode tekst</w:t>
      </w:r>
      <w:r>
        <w:t>!</w:t>
      </w:r>
    </w:p>
    <w:p w:rsidR="00C37376" w:rsidRPr="00567CB7" w:rsidRDefault="00C37376" w:rsidP="00C37376">
      <w:pPr>
        <w:spacing w:after="0" w:line="240" w:lineRule="auto"/>
        <w:rPr>
          <w:b/>
          <w:u w:val="single"/>
        </w:rPr>
      </w:pPr>
    </w:p>
    <w:p w:rsidR="00C37376" w:rsidRPr="00567CB7" w:rsidRDefault="00C37376" w:rsidP="00C37376">
      <w:pPr>
        <w:spacing w:after="0" w:line="240" w:lineRule="auto"/>
        <w:rPr>
          <w:b/>
          <w:u w:val="single"/>
        </w:rPr>
      </w:pPr>
    </w:p>
    <w:p w:rsidR="00C37376" w:rsidRPr="00A71E5B" w:rsidRDefault="00C37376" w:rsidP="00C37376">
      <w:pPr>
        <w:spacing w:after="0" w:line="240" w:lineRule="auto"/>
      </w:pPr>
      <w:r w:rsidRPr="00A71E5B">
        <w:rPr>
          <w:b/>
          <w:u w:val="single"/>
        </w:rPr>
        <w:t>AANGETEKEND</w:t>
      </w:r>
      <w:r w:rsidRPr="00A71E5B">
        <w:t xml:space="preserve"> </w:t>
      </w:r>
    </w:p>
    <w:p w:rsidR="00C37376" w:rsidRPr="00B2099E" w:rsidRDefault="00C37376" w:rsidP="00C37376">
      <w:pPr>
        <w:spacing w:after="0" w:line="240" w:lineRule="auto"/>
        <w:rPr>
          <w:color w:val="FF0000"/>
        </w:rPr>
      </w:pPr>
      <w:r w:rsidRPr="00B2099E">
        <w:rPr>
          <w:color w:val="FF0000"/>
        </w:rPr>
        <w:t>Naam</w:t>
      </w:r>
    </w:p>
    <w:p w:rsidR="00C37376" w:rsidRPr="00B2099E" w:rsidRDefault="00C37376" w:rsidP="00C37376">
      <w:pPr>
        <w:spacing w:after="0" w:line="240" w:lineRule="auto"/>
        <w:rPr>
          <w:color w:val="FF0000"/>
        </w:rPr>
      </w:pPr>
      <w:r w:rsidRPr="00B2099E">
        <w:rPr>
          <w:color w:val="FF0000"/>
        </w:rPr>
        <w:t>Adres</w:t>
      </w:r>
    </w:p>
    <w:p w:rsidR="00C37376" w:rsidRPr="00B2099E" w:rsidRDefault="00C37376" w:rsidP="00C37376">
      <w:pPr>
        <w:spacing w:after="0" w:line="240" w:lineRule="auto"/>
        <w:rPr>
          <w:color w:val="FF0000"/>
        </w:rPr>
      </w:pPr>
      <w:r w:rsidRPr="00B2099E">
        <w:rPr>
          <w:color w:val="FF0000"/>
        </w:rPr>
        <w:t>Adres</w:t>
      </w:r>
    </w:p>
    <w:p w:rsidR="00CA1E67" w:rsidRPr="00C37376" w:rsidRDefault="00CA1E67" w:rsidP="00B40F59">
      <w:pPr>
        <w:spacing w:after="0" w:line="240" w:lineRule="auto"/>
      </w:pPr>
    </w:p>
    <w:p w:rsidR="00B40F59" w:rsidRDefault="00B40F59" w:rsidP="00B40F59">
      <w:pPr>
        <w:spacing w:after="0" w:line="240" w:lineRule="auto"/>
      </w:pPr>
    </w:p>
    <w:p w:rsidR="00B33D9E" w:rsidRDefault="00B33D9E" w:rsidP="00B40F59">
      <w:pPr>
        <w:spacing w:after="0" w:line="240" w:lineRule="auto"/>
      </w:pPr>
    </w:p>
    <w:p w:rsidR="00486C75" w:rsidRPr="00C37376" w:rsidRDefault="00BF1C58" w:rsidP="00B40F59">
      <w:pPr>
        <w:spacing w:after="0" w:line="240" w:lineRule="auto"/>
        <w:rPr>
          <w:b/>
          <w:i/>
          <w:color w:val="FF0000"/>
        </w:rPr>
      </w:pPr>
      <w:r w:rsidRPr="00BF1C58">
        <w:rPr>
          <w:b/>
          <w:i/>
        </w:rPr>
        <w:t xml:space="preserve">Vooraf per e-mail: </w:t>
      </w:r>
      <w:r w:rsidR="00C37376">
        <w:rPr>
          <w:b/>
          <w:i/>
          <w:color w:val="FF0000"/>
        </w:rPr>
        <w:t>e-mailadres</w:t>
      </w:r>
    </w:p>
    <w:p w:rsidR="00486C75" w:rsidRDefault="00486C75" w:rsidP="00B40F59">
      <w:pPr>
        <w:spacing w:after="0" w:line="240" w:lineRule="auto"/>
        <w:rPr>
          <w:b/>
          <w:i/>
        </w:rPr>
      </w:pPr>
    </w:p>
    <w:p w:rsidR="00C32FB6" w:rsidRPr="00BF1C58" w:rsidRDefault="00BF1C58" w:rsidP="00B40F59">
      <w:pPr>
        <w:spacing w:after="0" w:line="240" w:lineRule="auto"/>
        <w:rPr>
          <w:b/>
          <w:i/>
        </w:rPr>
      </w:pPr>
      <w:r w:rsidRPr="00BF1C58">
        <w:rPr>
          <w:b/>
          <w:i/>
        </w:rPr>
        <w:t>Tevens per gewone post</w:t>
      </w:r>
    </w:p>
    <w:p w:rsidR="00486C75" w:rsidRPr="0096649D" w:rsidRDefault="00486C75" w:rsidP="00B40F59">
      <w:pPr>
        <w:spacing w:after="0" w:line="240" w:lineRule="auto"/>
      </w:pPr>
    </w:p>
    <w:p w:rsidR="00B31DBD" w:rsidRDefault="00B31DBD" w:rsidP="00B40F59">
      <w:pPr>
        <w:spacing w:after="0" w:line="240" w:lineRule="auto"/>
      </w:pPr>
    </w:p>
    <w:p w:rsidR="00B33D9E" w:rsidRPr="0096649D" w:rsidRDefault="00B33D9E" w:rsidP="00B40F59">
      <w:pPr>
        <w:spacing w:after="0" w:line="240" w:lineRule="auto"/>
      </w:pPr>
    </w:p>
    <w:p w:rsidR="00B40F59" w:rsidRPr="008F71DB" w:rsidRDefault="00821222" w:rsidP="00B40F59">
      <w:pPr>
        <w:spacing w:after="0" w:line="240" w:lineRule="auto"/>
      </w:pPr>
      <w:r>
        <w:rPr>
          <w:color w:val="FF0000"/>
        </w:rPr>
        <w:t>Plaatsnaam</w:t>
      </w:r>
      <w:r w:rsidR="00E60E34">
        <w:t xml:space="preserve">, </w:t>
      </w:r>
      <w:r w:rsidRPr="00821222">
        <w:rPr>
          <w:color w:val="FF0000"/>
        </w:rPr>
        <w:t>datum</w:t>
      </w:r>
    </w:p>
    <w:p w:rsidR="00B40F59" w:rsidRPr="008F71DB" w:rsidRDefault="00B40F59" w:rsidP="00B40F59">
      <w:pPr>
        <w:spacing w:after="0" w:line="240" w:lineRule="auto"/>
      </w:pPr>
    </w:p>
    <w:p w:rsidR="005C350A" w:rsidRDefault="00D3705C" w:rsidP="00B40F59">
      <w:pPr>
        <w:spacing w:after="0" w:line="240" w:lineRule="auto"/>
      </w:pPr>
      <w:r>
        <w:t xml:space="preserve">Betreft: </w:t>
      </w:r>
      <w:r w:rsidR="00715B72">
        <w:t>vorderen nakoming koopovereenkomst</w:t>
      </w:r>
    </w:p>
    <w:p w:rsidR="005C350A" w:rsidRDefault="00CA1E67" w:rsidP="00B40F59">
      <w:pPr>
        <w:spacing w:after="0" w:line="240" w:lineRule="auto"/>
      </w:pPr>
      <w:r>
        <w:tab/>
      </w:r>
    </w:p>
    <w:p w:rsidR="00B33D9E" w:rsidRDefault="00B33D9E" w:rsidP="00B40F59">
      <w:pPr>
        <w:spacing w:after="0" w:line="240" w:lineRule="auto"/>
      </w:pPr>
    </w:p>
    <w:p w:rsidR="00096067" w:rsidRDefault="00120288" w:rsidP="00F83B8D">
      <w:pPr>
        <w:tabs>
          <w:tab w:val="left" w:pos="5490"/>
        </w:tabs>
        <w:spacing w:after="0" w:line="240" w:lineRule="auto"/>
      </w:pPr>
      <w:r>
        <w:t xml:space="preserve">Geachte </w:t>
      </w:r>
      <w:r w:rsidR="00F94D33" w:rsidRPr="00F94D33">
        <w:rPr>
          <w:color w:val="FF0000"/>
        </w:rPr>
        <w:t>naam</w:t>
      </w:r>
      <w:r w:rsidR="00F94D33">
        <w:rPr>
          <w:color w:val="FF0000"/>
        </w:rPr>
        <w:t>,</w:t>
      </w:r>
    </w:p>
    <w:p w:rsidR="00311ADA" w:rsidRDefault="00311ADA" w:rsidP="00F83B8D">
      <w:pPr>
        <w:tabs>
          <w:tab w:val="left" w:pos="5490"/>
        </w:tabs>
        <w:spacing w:after="0" w:line="240" w:lineRule="auto"/>
      </w:pPr>
    </w:p>
    <w:p w:rsidR="00E41611" w:rsidRDefault="00E41611" w:rsidP="00E41611">
      <w:pPr>
        <w:tabs>
          <w:tab w:val="left" w:pos="5490"/>
        </w:tabs>
        <w:spacing w:after="0" w:line="240" w:lineRule="auto"/>
      </w:pPr>
      <w:r>
        <w:t>In bovenstaande aangelegen</w:t>
      </w:r>
      <w:r w:rsidR="00821222">
        <w:t xml:space="preserve">heid heb ik u bij brief d.d. </w:t>
      </w:r>
      <w:r w:rsidR="00821222">
        <w:rPr>
          <w:color w:val="FF0000"/>
        </w:rPr>
        <w:t xml:space="preserve">datum ingebrekestelling </w:t>
      </w:r>
      <w:r>
        <w:t>in gebreke gesteld en u een termijn van a</w:t>
      </w:r>
      <w:r w:rsidR="00BA55E9">
        <w:t xml:space="preserve">cht dagen gegeven om </w:t>
      </w:r>
      <w:r w:rsidR="0032387A" w:rsidRPr="00814C38">
        <w:rPr>
          <w:color w:val="FF0000"/>
        </w:rPr>
        <w:t xml:space="preserve">uitleggen </w:t>
      </w:r>
      <w:r w:rsidR="0032387A">
        <w:rPr>
          <w:color w:val="FF0000"/>
        </w:rPr>
        <w:t>waarvoor in gebreke gesteld</w:t>
      </w:r>
      <w:r w:rsidR="0032387A" w:rsidRPr="00814C38">
        <w:rPr>
          <w:color w:val="FF0000"/>
        </w:rPr>
        <w:t xml:space="preserve">: storten waarborgsom, stellen bankgarantie, </w:t>
      </w:r>
      <w:r w:rsidR="0032387A">
        <w:rPr>
          <w:color w:val="FF0000"/>
        </w:rPr>
        <w:t xml:space="preserve">meewerken aan </w:t>
      </w:r>
      <w:r w:rsidR="0032387A" w:rsidRPr="00814C38">
        <w:rPr>
          <w:color w:val="FF0000"/>
        </w:rPr>
        <w:t>levering</w:t>
      </w:r>
      <w:r w:rsidR="0032387A">
        <w:rPr>
          <w:color w:val="FF0000"/>
        </w:rPr>
        <w:t>)</w:t>
      </w:r>
    </w:p>
    <w:p w:rsidR="00BA55E9" w:rsidRDefault="00BA55E9" w:rsidP="00E41611">
      <w:pPr>
        <w:tabs>
          <w:tab w:val="left" w:pos="5490"/>
        </w:tabs>
        <w:spacing w:after="0" w:line="240" w:lineRule="auto"/>
      </w:pPr>
    </w:p>
    <w:p w:rsidR="00E41611" w:rsidRDefault="0032387A" w:rsidP="00E41611">
      <w:pPr>
        <w:tabs>
          <w:tab w:val="left" w:pos="5490"/>
        </w:tabs>
        <w:spacing w:after="0" w:line="240" w:lineRule="auto"/>
      </w:pPr>
      <w:r>
        <w:t xml:space="preserve">De termijn die </w:t>
      </w:r>
      <w:r w:rsidRPr="0032387A">
        <w:rPr>
          <w:color w:val="FF0000"/>
        </w:rPr>
        <w:t xml:space="preserve">ik/wij </w:t>
      </w:r>
      <w:r>
        <w:t xml:space="preserve">u in de ingebrekestelling </w:t>
      </w:r>
      <w:r w:rsidR="00642832" w:rsidRPr="00642832">
        <w:rPr>
          <w:color w:val="FF0000"/>
        </w:rPr>
        <w:t>heb/</w:t>
      </w:r>
      <w:r w:rsidRPr="00642832">
        <w:rPr>
          <w:color w:val="FF0000"/>
        </w:rPr>
        <w:t xml:space="preserve">hebben </w:t>
      </w:r>
      <w:r>
        <w:t xml:space="preserve">gegeven om alsnog na te komen is inmiddels verstreken en u heeft niet aan uw verplichting voldaan. </w:t>
      </w:r>
      <w:r w:rsidR="00155A9D">
        <w:t xml:space="preserve">U bent in verzuim. </w:t>
      </w:r>
    </w:p>
    <w:p w:rsidR="00155A9D" w:rsidRDefault="00155A9D" w:rsidP="00E41611">
      <w:pPr>
        <w:tabs>
          <w:tab w:val="left" w:pos="5490"/>
        </w:tabs>
        <w:spacing w:after="0" w:line="240" w:lineRule="auto"/>
      </w:pPr>
    </w:p>
    <w:p w:rsidR="00155A9D" w:rsidRDefault="00155A9D" w:rsidP="00E41611">
      <w:pPr>
        <w:tabs>
          <w:tab w:val="left" w:pos="5490"/>
        </w:tabs>
        <w:spacing w:after="0" w:line="240" w:lineRule="auto"/>
        <w:rPr>
          <w:color w:val="000000" w:themeColor="text1"/>
        </w:rPr>
      </w:pPr>
      <w:r w:rsidRPr="00155A9D">
        <w:rPr>
          <w:color w:val="FF0000"/>
        </w:rPr>
        <w:t>Ik</w:t>
      </w:r>
      <w:r>
        <w:rPr>
          <w:color w:val="FF0000"/>
        </w:rPr>
        <w:t xml:space="preserve"> vorder/wij vorderen </w:t>
      </w:r>
      <w:r>
        <w:rPr>
          <w:color w:val="000000" w:themeColor="text1"/>
        </w:rPr>
        <w:t xml:space="preserve">nakoming van de overeenkomst. </w:t>
      </w:r>
    </w:p>
    <w:p w:rsidR="00155A9D" w:rsidRDefault="00155A9D" w:rsidP="00E41611">
      <w:pPr>
        <w:tabs>
          <w:tab w:val="left" w:pos="5490"/>
        </w:tabs>
        <w:spacing w:after="0" w:line="240" w:lineRule="auto"/>
        <w:rPr>
          <w:color w:val="000000" w:themeColor="text1"/>
        </w:rPr>
      </w:pPr>
    </w:p>
    <w:p w:rsidR="00155A9D" w:rsidRDefault="00155A9D" w:rsidP="00E41611">
      <w:pPr>
        <w:tabs>
          <w:tab w:val="left" w:pos="5490"/>
        </w:tabs>
        <w:spacing w:after="0" w:line="240" w:lineRule="auto"/>
      </w:pPr>
      <w:r>
        <w:t xml:space="preserve">Zoals overeengekomen (art. </w:t>
      </w:r>
      <w:r>
        <w:rPr>
          <w:color w:val="FF0000"/>
        </w:rPr>
        <w:t xml:space="preserve">artikelnummer </w:t>
      </w:r>
      <w:r>
        <w:t xml:space="preserve">in de koopovereenkomst) bent u vanaf het moment dat u in verzuim bent tot aan de dag dat u alsnog aan uw verplichtingen voldoet </w:t>
      </w:r>
      <w:r w:rsidR="00715B72">
        <w:t xml:space="preserve">een onmiddellijk opeisbare boete verschuldigd van drie promille van de koopsom per dag. </w:t>
      </w:r>
    </w:p>
    <w:p w:rsidR="00715B72" w:rsidRDefault="00715B72" w:rsidP="00E41611">
      <w:pPr>
        <w:tabs>
          <w:tab w:val="left" w:pos="5490"/>
        </w:tabs>
        <w:spacing w:after="0" w:line="240" w:lineRule="auto"/>
      </w:pPr>
    </w:p>
    <w:p w:rsidR="00715B72" w:rsidRDefault="00715B72" w:rsidP="00E41611">
      <w:pPr>
        <w:tabs>
          <w:tab w:val="left" w:pos="5490"/>
        </w:tabs>
        <w:spacing w:after="0" w:line="240" w:lineRule="auto"/>
      </w:pPr>
      <w:r w:rsidRPr="00715B72">
        <w:rPr>
          <w:color w:val="FF0000"/>
        </w:rPr>
        <w:t xml:space="preserve">Ik behoud mij/wij behouden </w:t>
      </w:r>
      <w:r>
        <w:t xml:space="preserve">ons het recht voor om, wanneer de daadwerkelijke schade hoger is dan de onmiddellijk opeisbare boete, aanspraak te maken op vergoeding van schade. </w:t>
      </w:r>
    </w:p>
    <w:p w:rsidR="00E25FBA" w:rsidRDefault="00E25FBA" w:rsidP="00E41611">
      <w:pPr>
        <w:tabs>
          <w:tab w:val="left" w:pos="5490"/>
        </w:tabs>
        <w:spacing w:after="0" w:line="240" w:lineRule="auto"/>
      </w:pPr>
    </w:p>
    <w:p w:rsidR="00E41611" w:rsidRPr="00E25FBA" w:rsidRDefault="00E25FBA" w:rsidP="00E41611">
      <w:pPr>
        <w:tabs>
          <w:tab w:val="left" w:pos="5490"/>
        </w:tabs>
        <w:spacing w:after="0" w:line="240" w:lineRule="auto"/>
      </w:pPr>
      <w:r w:rsidRPr="00E25FBA">
        <w:rPr>
          <w:color w:val="FF0000"/>
        </w:rPr>
        <w:t xml:space="preserve">Ik verzoek/wij verzoeken </w:t>
      </w:r>
      <w:r>
        <w:t xml:space="preserve">u hierbij om de overeenkomst alsnog na te komen en om voor betaling van de boete zorg te dragen die u met ingang van </w:t>
      </w:r>
      <w:r>
        <w:rPr>
          <w:color w:val="FF0000"/>
        </w:rPr>
        <w:t xml:space="preserve">datum waarop boete is ingegaan </w:t>
      </w:r>
      <w:r>
        <w:t xml:space="preserve">verbeurt en die loopt tot de dag waarop u alsnog de overeenkomst nakomt. </w:t>
      </w:r>
    </w:p>
    <w:p w:rsidR="00E25FBA" w:rsidRDefault="00E25FBA" w:rsidP="00E41611">
      <w:pPr>
        <w:tabs>
          <w:tab w:val="left" w:pos="5490"/>
        </w:tabs>
        <w:spacing w:after="0" w:line="240" w:lineRule="auto"/>
      </w:pPr>
    </w:p>
    <w:p w:rsidR="00D7756F" w:rsidRDefault="00D7756F" w:rsidP="00D7756F">
      <w:pPr>
        <w:tabs>
          <w:tab w:val="left" w:pos="5490"/>
        </w:tabs>
        <w:spacing w:after="0" w:line="240" w:lineRule="auto"/>
      </w:pPr>
      <w:r>
        <w:t xml:space="preserve">Een kopie van deze brief wordt aan de notaris toegestuurd. </w:t>
      </w:r>
    </w:p>
    <w:p w:rsidR="00683C3B" w:rsidRDefault="00683C3B" w:rsidP="00E41611">
      <w:pPr>
        <w:spacing w:after="0" w:line="240" w:lineRule="auto"/>
        <w:rPr>
          <w:rFonts w:asciiTheme="minorHAnsi" w:hAnsiTheme="minorHAnsi"/>
        </w:rPr>
      </w:pPr>
    </w:p>
    <w:p w:rsidR="009F55E1" w:rsidRDefault="009F55E1" w:rsidP="00E41611">
      <w:pPr>
        <w:spacing w:after="0" w:line="240" w:lineRule="auto"/>
        <w:rPr>
          <w:rFonts w:asciiTheme="minorHAnsi" w:hAnsiTheme="minorHAnsi"/>
          <w:color w:val="FF0000"/>
        </w:rPr>
      </w:pPr>
    </w:p>
    <w:p w:rsidR="00E41611" w:rsidRPr="009F55E1" w:rsidRDefault="00E33462" w:rsidP="00E41611">
      <w:pPr>
        <w:spacing w:after="0" w:line="240" w:lineRule="auto"/>
        <w:rPr>
          <w:rFonts w:asciiTheme="minorHAnsi" w:hAnsiTheme="minorHAnsi"/>
        </w:rPr>
      </w:pPr>
      <w:r w:rsidRPr="009F55E1">
        <w:rPr>
          <w:rFonts w:asciiTheme="minorHAnsi" w:hAnsiTheme="minorHAnsi"/>
        </w:rPr>
        <w:lastRenderedPageBreak/>
        <w:t>Onder voorbehoud van alle</w:t>
      </w:r>
      <w:r w:rsidR="00E41611" w:rsidRPr="009F55E1">
        <w:rPr>
          <w:rFonts w:asciiTheme="minorHAnsi" w:hAnsiTheme="minorHAnsi"/>
        </w:rPr>
        <w:t xml:space="preserve"> rechten en weren,</w:t>
      </w:r>
    </w:p>
    <w:p w:rsidR="00495BF6" w:rsidRDefault="00495BF6" w:rsidP="00E41611">
      <w:pPr>
        <w:spacing w:after="0" w:line="240" w:lineRule="auto"/>
        <w:rPr>
          <w:rFonts w:asciiTheme="minorHAnsi" w:hAnsiTheme="minorHAnsi"/>
        </w:rPr>
      </w:pPr>
    </w:p>
    <w:p w:rsidR="00495BF6" w:rsidRDefault="00B3047B" w:rsidP="00E41611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h</w:t>
      </w:r>
      <w:r w:rsidR="00495BF6">
        <w:rPr>
          <w:rFonts w:asciiTheme="minorHAnsi" w:hAnsiTheme="minorHAnsi"/>
        </w:rPr>
        <w:t>oogachtend,</w:t>
      </w:r>
    </w:p>
    <w:p w:rsidR="00495BF6" w:rsidRDefault="00495BF6" w:rsidP="00E41611">
      <w:pPr>
        <w:spacing w:after="0" w:line="240" w:lineRule="auto"/>
        <w:rPr>
          <w:rFonts w:asciiTheme="minorHAnsi" w:hAnsiTheme="minorHAnsi"/>
        </w:rPr>
      </w:pPr>
    </w:p>
    <w:p w:rsidR="00495BF6" w:rsidRDefault="00495BF6" w:rsidP="00E41611">
      <w:pPr>
        <w:spacing w:after="0" w:line="240" w:lineRule="auto"/>
        <w:rPr>
          <w:rFonts w:asciiTheme="minorHAnsi" w:hAnsiTheme="minorHAnsi"/>
        </w:rPr>
      </w:pPr>
    </w:p>
    <w:p w:rsidR="00495BF6" w:rsidRDefault="00495BF6" w:rsidP="00E41611">
      <w:pPr>
        <w:spacing w:after="0" w:line="240" w:lineRule="auto"/>
        <w:rPr>
          <w:rFonts w:asciiTheme="minorHAnsi" w:hAnsiTheme="minorHAnsi"/>
        </w:rPr>
      </w:pPr>
    </w:p>
    <w:p w:rsidR="005135D5" w:rsidRDefault="005135D5" w:rsidP="005135D5">
      <w:pPr>
        <w:pStyle w:val="Geenafstand"/>
        <w:rPr>
          <w:color w:val="FF0000"/>
        </w:rPr>
      </w:pPr>
      <w:r>
        <w:rPr>
          <w:color w:val="FF0000"/>
        </w:rPr>
        <w:t>(uw handtekening)</w:t>
      </w:r>
    </w:p>
    <w:p w:rsidR="005135D5" w:rsidRDefault="005135D5" w:rsidP="005135D5">
      <w:pPr>
        <w:pStyle w:val="Geenafstand"/>
        <w:rPr>
          <w:color w:val="FF0000"/>
        </w:rPr>
      </w:pPr>
    </w:p>
    <w:p w:rsidR="005135D5" w:rsidRDefault="005135D5" w:rsidP="005135D5">
      <w:pPr>
        <w:pStyle w:val="Geenafstand"/>
        <w:rPr>
          <w:color w:val="FF0000"/>
        </w:rPr>
      </w:pPr>
      <w:r>
        <w:rPr>
          <w:color w:val="FF0000"/>
        </w:rPr>
        <w:t>(uw voorletters en achternaam)</w:t>
      </w:r>
    </w:p>
    <w:p w:rsidR="005135D5" w:rsidRDefault="005135D5" w:rsidP="005135D5">
      <w:pPr>
        <w:pStyle w:val="Geenafstand"/>
        <w:rPr>
          <w:color w:val="FF0000"/>
        </w:rPr>
      </w:pPr>
      <w:r>
        <w:rPr>
          <w:color w:val="FF0000"/>
        </w:rPr>
        <w:t>(straatnaam en huisnummer)</w:t>
      </w:r>
    </w:p>
    <w:p w:rsidR="005135D5" w:rsidRDefault="005135D5" w:rsidP="005135D5">
      <w:pPr>
        <w:pStyle w:val="Geenafstand"/>
        <w:rPr>
          <w:color w:val="FF0000"/>
        </w:rPr>
      </w:pPr>
      <w:r>
        <w:rPr>
          <w:color w:val="FF0000"/>
        </w:rPr>
        <w:t>(postcode en woonplaats)</w:t>
      </w:r>
    </w:p>
    <w:p w:rsidR="005135D5" w:rsidRDefault="005135D5" w:rsidP="005135D5">
      <w:pPr>
        <w:pStyle w:val="Geenafstand"/>
        <w:rPr>
          <w:color w:val="FF0000"/>
        </w:rPr>
      </w:pPr>
      <w:r>
        <w:rPr>
          <w:color w:val="FF0000"/>
        </w:rPr>
        <w:t>(uw e-mailadres en/of telefoonnummer)</w:t>
      </w:r>
    </w:p>
    <w:p w:rsidR="00495BF6" w:rsidRDefault="00495BF6" w:rsidP="00E41611">
      <w:pPr>
        <w:spacing w:after="0" w:line="240" w:lineRule="auto"/>
        <w:rPr>
          <w:rFonts w:asciiTheme="minorHAnsi" w:hAnsiTheme="minorHAnsi"/>
        </w:rPr>
      </w:pPr>
      <w:bookmarkStart w:id="0" w:name="_GoBack"/>
      <w:bookmarkEnd w:id="0"/>
    </w:p>
    <w:sectPr w:rsidR="00495BF6" w:rsidSect="0075260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aperSrc w:first="257" w:other="2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408" w:rsidRDefault="00610408">
      <w:pPr>
        <w:spacing w:after="0" w:line="240" w:lineRule="auto"/>
      </w:pPr>
      <w:r>
        <w:separator/>
      </w:r>
    </w:p>
  </w:endnote>
  <w:endnote w:type="continuationSeparator" w:id="0">
    <w:p w:rsidR="00610408" w:rsidRDefault="00610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A14" w:rsidRDefault="00656A14">
    <w:pPr>
      <w:pStyle w:val="Voettekst"/>
    </w:pPr>
  </w:p>
  <w:p w:rsidR="00456471" w:rsidRDefault="00456471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408" w:rsidRDefault="00610408">
      <w:pPr>
        <w:spacing w:after="0" w:line="240" w:lineRule="auto"/>
      </w:pPr>
      <w:r>
        <w:separator/>
      </w:r>
    </w:p>
  </w:footnote>
  <w:footnote w:type="continuationSeparator" w:id="0">
    <w:p w:rsidR="00610408" w:rsidRDefault="00610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C31" w:rsidRDefault="002A6C31" w:rsidP="002A6C31">
    <w:pPr>
      <w:pStyle w:val="Koptekst"/>
    </w:pPr>
    <w:r>
      <w:t xml:space="preserve">Dit is een brief die u als voorbeeld kunt gebruiken. Rechtdoor BV aanvaardt geen enkele aansprakelijkheid voor eventuele schade die ontstaat door het gebruik van deze brief.  </w:t>
    </w:r>
  </w:p>
  <w:p w:rsidR="002A6C31" w:rsidRDefault="002A6C31">
    <w:pPr>
      <w:pStyle w:val="Koptekst"/>
    </w:pPr>
  </w:p>
  <w:p w:rsidR="00721B79" w:rsidRDefault="00721B79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703A4"/>
    <w:multiLevelType w:val="hybridMultilevel"/>
    <w:tmpl w:val="8CB0D3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D3A0B"/>
    <w:multiLevelType w:val="hybridMultilevel"/>
    <w:tmpl w:val="E0AEF248"/>
    <w:lvl w:ilvl="0" w:tplc="305803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E2718"/>
    <w:multiLevelType w:val="hybridMultilevel"/>
    <w:tmpl w:val="90D258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5DA"/>
    <w:rsid w:val="000128DB"/>
    <w:rsid w:val="000330A8"/>
    <w:rsid w:val="00033E04"/>
    <w:rsid w:val="00041740"/>
    <w:rsid w:val="00041EB1"/>
    <w:rsid w:val="0004557B"/>
    <w:rsid w:val="000516E7"/>
    <w:rsid w:val="00061875"/>
    <w:rsid w:val="00071DA3"/>
    <w:rsid w:val="00072B7E"/>
    <w:rsid w:val="0008347A"/>
    <w:rsid w:val="00086B51"/>
    <w:rsid w:val="0008727B"/>
    <w:rsid w:val="00096067"/>
    <w:rsid w:val="000A39AB"/>
    <w:rsid w:val="000A6F24"/>
    <w:rsid w:val="000B643F"/>
    <w:rsid w:val="000B6B5F"/>
    <w:rsid w:val="000C3ED0"/>
    <w:rsid w:val="000C3EF1"/>
    <w:rsid w:val="000C6F27"/>
    <w:rsid w:val="000D1023"/>
    <w:rsid w:val="000D6175"/>
    <w:rsid w:val="000E7958"/>
    <w:rsid w:val="000F1DF6"/>
    <w:rsid w:val="000F2089"/>
    <w:rsid w:val="000F55B2"/>
    <w:rsid w:val="000F59D2"/>
    <w:rsid w:val="000F7002"/>
    <w:rsid w:val="0010080B"/>
    <w:rsid w:val="00102A6D"/>
    <w:rsid w:val="0011107D"/>
    <w:rsid w:val="00111504"/>
    <w:rsid w:val="00120288"/>
    <w:rsid w:val="0012060F"/>
    <w:rsid w:val="00120938"/>
    <w:rsid w:val="001224C3"/>
    <w:rsid w:val="00130F2D"/>
    <w:rsid w:val="00136735"/>
    <w:rsid w:val="0014631E"/>
    <w:rsid w:val="00155A9D"/>
    <w:rsid w:val="00157599"/>
    <w:rsid w:val="001662A9"/>
    <w:rsid w:val="00170B14"/>
    <w:rsid w:val="00175D89"/>
    <w:rsid w:val="00180C7F"/>
    <w:rsid w:val="00186587"/>
    <w:rsid w:val="00192BAC"/>
    <w:rsid w:val="00193358"/>
    <w:rsid w:val="001A0227"/>
    <w:rsid w:val="001A1DC6"/>
    <w:rsid w:val="001B1E59"/>
    <w:rsid w:val="001C1C97"/>
    <w:rsid w:val="001D0D49"/>
    <w:rsid w:val="001D291D"/>
    <w:rsid w:val="001D316F"/>
    <w:rsid w:val="001D5F31"/>
    <w:rsid w:val="001D736C"/>
    <w:rsid w:val="001E4E95"/>
    <w:rsid w:val="00204990"/>
    <w:rsid w:val="00207BDB"/>
    <w:rsid w:val="0021139E"/>
    <w:rsid w:val="00211B1C"/>
    <w:rsid w:val="002153AB"/>
    <w:rsid w:val="00234514"/>
    <w:rsid w:val="002358CE"/>
    <w:rsid w:val="00237ACE"/>
    <w:rsid w:val="00263B97"/>
    <w:rsid w:val="00274884"/>
    <w:rsid w:val="00291F02"/>
    <w:rsid w:val="00296122"/>
    <w:rsid w:val="002A6C31"/>
    <w:rsid w:val="002B5257"/>
    <w:rsid w:val="002C1214"/>
    <w:rsid w:val="002C54D1"/>
    <w:rsid w:val="002E16DB"/>
    <w:rsid w:val="002E2740"/>
    <w:rsid w:val="002E373E"/>
    <w:rsid w:val="002F0F91"/>
    <w:rsid w:val="002F5D39"/>
    <w:rsid w:val="002F6474"/>
    <w:rsid w:val="0030352A"/>
    <w:rsid w:val="00311ADA"/>
    <w:rsid w:val="003133FE"/>
    <w:rsid w:val="0032387A"/>
    <w:rsid w:val="0032558B"/>
    <w:rsid w:val="003257A6"/>
    <w:rsid w:val="00336079"/>
    <w:rsid w:val="00340980"/>
    <w:rsid w:val="0034167E"/>
    <w:rsid w:val="0034320F"/>
    <w:rsid w:val="00346EA1"/>
    <w:rsid w:val="00350BFD"/>
    <w:rsid w:val="00350C5A"/>
    <w:rsid w:val="00354FFC"/>
    <w:rsid w:val="003554C5"/>
    <w:rsid w:val="003607A5"/>
    <w:rsid w:val="003713D4"/>
    <w:rsid w:val="003768AD"/>
    <w:rsid w:val="00397336"/>
    <w:rsid w:val="003B33C2"/>
    <w:rsid w:val="003B5285"/>
    <w:rsid w:val="003C415A"/>
    <w:rsid w:val="003C6769"/>
    <w:rsid w:val="003D6CCF"/>
    <w:rsid w:val="003E1A31"/>
    <w:rsid w:val="003E3D9F"/>
    <w:rsid w:val="003F0C14"/>
    <w:rsid w:val="003F364B"/>
    <w:rsid w:val="003F4864"/>
    <w:rsid w:val="004150C4"/>
    <w:rsid w:val="0042350A"/>
    <w:rsid w:val="00425628"/>
    <w:rsid w:val="004279A6"/>
    <w:rsid w:val="004328F5"/>
    <w:rsid w:val="00433CE2"/>
    <w:rsid w:val="004353F5"/>
    <w:rsid w:val="00437AF2"/>
    <w:rsid w:val="00453ED8"/>
    <w:rsid w:val="00456471"/>
    <w:rsid w:val="00464EEA"/>
    <w:rsid w:val="00471891"/>
    <w:rsid w:val="004816AD"/>
    <w:rsid w:val="00482988"/>
    <w:rsid w:val="00482DE3"/>
    <w:rsid w:val="004866A9"/>
    <w:rsid w:val="00486C75"/>
    <w:rsid w:val="00492DC2"/>
    <w:rsid w:val="00495BF6"/>
    <w:rsid w:val="00495E91"/>
    <w:rsid w:val="00497F2C"/>
    <w:rsid w:val="004A22D7"/>
    <w:rsid w:val="004C499B"/>
    <w:rsid w:val="004C799E"/>
    <w:rsid w:val="004D445B"/>
    <w:rsid w:val="004D54F2"/>
    <w:rsid w:val="004E1A93"/>
    <w:rsid w:val="004E4E53"/>
    <w:rsid w:val="004E510E"/>
    <w:rsid w:val="004E5342"/>
    <w:rsid w:val="004F0F3D"/>
    <w:rsid w:val="004F7E7C"/>
    <w:rsid w:val="00502F47"/>
    <w:rsid w:val="005078F3"/>
    <w:rsid w:val="00512DED"/>
    <w:rsid w:val="005135D5"/>
    <w:rsid w:val="00554C18"/>
    <w:rsid w:val="005718C8"/>
    <w:rsid w:val="005757F0"/>
    <w:rsid w:val="005869BE"/>
    <w:rsid w:val="00587FD6"/>
    <w:rsid w:val="00594F58"/>
    <w:rsid w:val="005A40FD"/>
    <w:rsid w:val="005A47C1"/>
    <w:rsid w:val="005B1766"/>
    <w:rsid w:val="005B1815"/>
    <w:rsid w:val="005B6A89"/>
    <w:rsid w:val="005C350A"/>
    <w:rsid w:val="005D03C4"/>
    <w:rsid w:val="005D60C3"/>
    <w:rsid w:val="005E61F9"/>
    <w:rsid w:val="005F0B1A"/>
    <w:rsid w:val="005F3B23"/>
    <w:rsid w:val="005F4077"/>
    <w:rsid w:val="005F6AE1"/>
    <w:rsid w:val="00603E22"/>
    <w:rsid w:val="00610408"/>
    <w:rsid w:val="0061752B"/>
    <w:rsid w:val="00620B71"/>
    <w:rsid w:val="00625B2F"/>
    <w:rsid w:val="00632F07"/>
    <w:rsid w:val="00633170"/>
    <w:rsid w:val="00633BFB"/>
    <w:rsid w:val="00642832"/>
    <w:rsid w:val="006555FA"/>
    <w:rsid w:val="00655C3D"/>
    <w:rsid w:val="00656A14"/>
    <w:rsid w:val="006632CB"/>
    <w:rsid w:val="00677D1B"/>
    <w:rsid w:val="00680A33"/>
    <w:rsid w:val="00682056"/>
    <w:rsid w:val="006830FB"/>
    <w:rsid w:val="00683C3B"/>
    <w:rsid w:val="0069133D"/>
    <w:rsid w:val="006A162F"/>
    <w:rsid w:val="006A3F45"/>
    <w:rsid w:val="006B5A1D"/>
    <w:rsid w:val="006C3469"/>
    <w:rsid w:val="006E44DF"/>
    <w:rsid w:val="006E71E1"/>
    <w:rsid w:val="006F1D77"/>
    <w:rsid w:val="006F4D56"/>
    <w:rsid w:val="00706AA9"/>
    <w:rsid w:val="00706C41"/>
    <w:rsid w:val="00712914"/>
    <w:rsid w:val="00715B72"/>
    <w:rsid w:val="00717758"/>
    <w:rsid w:val="00721B79"/>
    <w:rsid w:val="007350D4"/>
    <w:rsid w:val="00735141"/>
    <w:rsid w:val="0073788E"/>
    <w:rsid w:val="00737BA1"/>
    <w:rsid w:val="00740B01"/>
    <w:rsid w:val="00741675"/>
    <w:rsid w:val="00752600"/>
    <w:rsid w:val="00753E9F"/>
    <w:rsid w:val="007745DA"/>
    <w:rsid w:val="007748D7"/>
    <w:rsid w:val="00775E84"/>
    <w:rsid w:val="007826E0"/>
    <w:rsid w:val="007B29D1"/>
    <w:rsid w:val="007B6653"/>
    <w:rsid w:val="007C4CC8"/>
    <w:rsid w:val="007D3C08"/>
    <w:rsid w:val="007E5297"/>
    <w:rsid w:val="007F7D5B"/>
    <w:rsid w:val="00802EB0"/>
    <w:rsid w:val="008058AD"/>
    <w:rsid w:val="008128EE"/>
    <w:rsid w:val="00812A57"/>
    <w:rsid w:val="00813462"/>
    <w:rsid w:val="0081478B"/>
    <w:rsid w:val="00814C38"/>
    <w:rsid w:val="008154C4"/>
    <w:rsid w:val="00815D80"/>
    <w:rsid w:val="00821222"/>
    <w:rsid w:val="00836592"/>
    <w:rsid w:val="00840104"/>
    <w:rsid w:val="00843390"/>
    <w:rsid w:val="00853950"/>
    <w:rsid w:val="00855034"/>
    <w:rsid w:val="008636FA"/>
    <w:rsid w:val="0088152B"/>
    <w:rsid w:val="008901D7"/>
    <w:rsid w:val="008932D3"/>
    <w:rsid w:val="008B4FAB"/>
    <w:rsid w:val="008B647C"/>
    <w:rsid w:val="008D367B"/>
    <w:rsid w:val="008D5F8B"/>
    <w:rsid w:val="008D6FA5"/>
    <w:rsid w:val="008E0F93"/>
    <w:rsid w:val="008E7876"/>
    <w:rsid w:val="008F71DB"/>
    <w:rsid w:val="00910873"/>
    <w:rsid w:val="00910C4C"/>
    <w:rsid w:val="0091151A"/>
    <w:rsid w:val="00913F7D"/>
    <w:rsid w:val="00914901"/>
    <w:rsid w:val="009206F8"/>
    <w:rsid w:val="0093051F"/>
    <w:rsid w:val="00932770"/>
    <w:rsid w:val="0093442A"/>
    <w:rsid w:val="009416A2"/>
    <w:rsid w:val="00950C57"/>
    <w:rsid w:val="00961D28"/>
    <w:rsid w:val="0096649D"/>
    <w:rsid w:val="00967F85"/>
    <w:rsid w:val="00972A3E"/>
    <w:rsid w:val="00973910"/>
    <w:rsid w:val="009755B6"/>
    <w:rsid w:val="00984B6A"/>
    <w:rsid w:val="0098744B"/>
    <w:rsid w:val="00993C3C"/>
    <w:rsid w:val="009A0367"/>
    <w:rsid w:val="009B1703"/>
    <w:rsid w:val="009B2EB8"/>
    <w:rsid w:val="009C5FB5"/>
    <w:rsid w:val="009E52E9"/>
    <w:rsid w:val="009F55E1"/>
    <w:rsid w:val="00A03F3A"/>
    <w:rsid w:val="00A045F6"/>
    <w:rsid w:val="00A17F4E"/>
    <w:rsid w:val="00A31EB7"/>
    <w:rsid w:val="00A3493C"/>
    <w:rsid w:val="00A34DCE"/>
    <w:rsid w:val="00A34F24"/>
    <w:rsid w:val="00A3736F"/>
    <w:rsid w:val="00A40B20"/>
    <w:rsid w:val="00A42C7E"/>
    <w:rsid w:val="00A4524B"/>
    <w:rsid w:val="00A46037"/>
    <w:rsid w:val="00A47459"/>
    <w:rsid w:val="00A47E82"/>
    <w:rsid w:val="00A556F1"/>
    <w:rsid w:val="00A567EF"/>
    <w:rsid w:val="00A65298"/>
    <w:rsid w:val="00A65B9E"/>
    <w:rsid w:val="00A6643C"/>
    <w:rsid w:val="00A67DAE"/>
    <w:rsid w:val="00A71E5B"/>
    <w:rsid w:val="00A77579"/>
    <w:rsid w:val="00A82427"/>
    <w:rsid w:val="00A8611B"/>
    <w:rsid w:val="00A86DF2"/>
    <w:rsid w:val="00A92351"/>
    <w:rsid w:val="00A92FD5"/>
    <w:rsid w:val="00A93248"/>
    <w:rsid w:val="00A969C8"/>
    <w:rsid w:val="00AB5500"/>
    <w:rsid w:val="00AC02A8"/>
    <w:rsid w:val="00AC02C8"/>
    <w:rsid w:val="00AC03BF"/>
    <w:rsid w:val="00AD7CEC"/>
    <w:rsid w:val="00AE1D23"/>
    <w:rsid w:val="00AE5BCC"/>
    <w:rsid w:val="00AE675B"/>
    <w:rsid w:val="00AE6EBC"/>
    <w:rsid w:val="00AF2308"/>
    <w:rsid w:val="00AF693B"/>
    <w:rsid w:val="00AF76AB"/>
    <w:rsid w:val="00AF7CC8"/>
    <w:rsid w:val="00B009EE"/>
    <w:rsid w:val="00B02821"/>
    <w:rsid w:val="00B03FC7"/>
    <w:rsid w:val="00B157BA"/>
    <w:rsid w:val="00B15F5F"/>
    <w:rsid w:val="00B23305"/>
    <w:rsid w:val="00B3047B"/>
    <w:rsid w:val="00B30BD5"/>
    <w:rsid w:val="00B31DBD"/>
    <w:rsid w:val="00B32EAA"/>
    <w:rsid w:val="00B33D9E"/>
    <w:rsid w:val="00B34C14"/>
    <w:rsid w:val="00B40F59"/>
    <w:rsid w:val="00B44705"/>
    <w:rsid w:val="00B6210A"/>
    <w:rsid w:val="00B62F72"/>
    <w:rsid w:val="00B71A70"/>
    <w:rsid w:val="00B77162"/>
    <w:rsid w:val="00B84828"/>
    <w:rsid w:val="00B857EE"/>
    <w:rsid w:val="00B86EB5"/>
    <w:rsid w:val="00B90E01"/>
    <w:rsid w:val="00B933B0"/>
    <w:rsid w:val="00BA4E84"/>
    <w:rsid w:val="00BA503F"/>
    <w:rsid w:val="00BA55E9"/>
    <w:rsid w:val="00BA6EB2"/>
    <w:rsid w:val="00BB487C"/>
    <w:rsid w:val="00BC5D1E"/>
    <w:rsid w:val="00BC5D2A"/>
    <w:rsid w:val="00BC70E5"/>
    <w:rsid w:val="00BC764E"/>
    <w:rsid w:val="00BD2FE5"/>
    <w:rsid w:val="00BE0F72"/>
    <w:rsid w:val="00BE2D4E"/>
    <w:rsid w:val="00BF1C58"/>
    <w:rsid w:val="00BF22DD"/>
    <w:rsid w:val="00BF25D0"/>
    <w:rsid w:val="00C0303D"/>
    <w:rsid w:val="00C03A52"/>
    <w:rsid w:val="00C04B5D"/>
    <w:rsid w:val="00C12275"/>
    <w:rsid w:val="00C16275"/>
    <w:rsid w:val="00C16C54"/>
    <w:rsid w:val="00C32FB6"/>
    <w:rsid w:val="00C34233"/>
    <w:rsid w:val="00C362FD"/>
    <w:rsid w:val="00C37376"/>
    <w:rsid w:val="00C55929"/>
    <w:rsid w:val="00C67BFF"/>
    <w:rsid w:val="00C76FF3"/>
    <w:rsid w:val="00C836F3"/>
    <w:rsid w:val="00C843A5"/>
    <w:rsid w:val="00C85230"/>
    <w:rsid w:val="00C9446E"/>
    <w:rsid w:val="00C966E2"/>
    <w:rsid w:val="00CA1E67"/>
    <w:rsid w:val="00CB11A6"/>
    <w:rsid w:val="00CB7C7D"/>
    <w:rsid w:val="00CC4B4A"/>
    <w:rsid w:val="00CD5A0F"/>
    <w:rsid w:val="00CD610A"/>
    <w:rsid w:val="00CD7DCE"/>
    <w:rsid w:val="00CE1EA5"/>
    <w:rsid w:val="00CE221A"/>
    <w:rsid w:val="00CE4C34"/>
    <w:rsid w:val="00CE4E63"/>
    <w:rsid w:val="00CE639C"/>
    <w:rsid w:val="00D064F7"/>
    <w:rsid w:val="00D10B3B"/>
    <w:rsid w:val="00D133DD"/>
    <w:rsid w:val="00D17C57"/>
    <w:rsid w:val="00D25D82"/>
    <w:rsid w:val="00D34EC8"/>
    <w:rsid w:val="00D3705C"/>
    <w:rsid w:val="00D45F4C"/>
    <w:rsid w:val="00D50E3C"/>
    <w:rsid w:val="00D631BB"/>
    <w:rsid w:val="00D70DE9"/>
    <w:rsid w:val="00D736F0"/>
    <w:rsid w:val="00D76BA2"/>
    <w:rsid w:val="00D7756F"/>
    <w:rsid w:val="00D90443"/>
    <w:rsid w:val="00DA452B"/>
    <w:rsid w:val="00DB4C6D"/>
    <w:rsid w:val="00DB7324"/>
    <w:rsid w:val="00DC02D0"/>
    <w:rsid w:val="00DC4F83"/>
    <w:rsid w:val="00DC524C"/>
    <w:rsid w:val="00DC5EE3"/>
    <w:rsid w:val="00DC7309"/>
    <w:rsid w:val="00DE0AE8"/>
    <w:rsid w:val="00DE0D87"/>
    <w:rsid w:val="00DE0F12"/>
    <w:rsid w:val="00DE56DC"/>
    <w:rsid w:val="00DF1501"/>
    <w:rsid w:val="00DF25A8"/>
    <w:rsid w:val="00DF29CC"/>
    <w:rsid w:val="00E25FBA"/>
    <w:rsid w:val="00E260E4"/>
    <w:rsid w:val="00E31333"/>
    <w:rsid w:val="00E33462"/>
    <w:rsid w:val="00E37C25"/>
    <w:rsid w:val="00E41611"/>
    <w:rsid w:val="00E42496"/>
    <w:rsid w:val="00E4307A"/>
    <w:rsid w:val="00E439D8"/>
    <w:rsid w:val="00E50A0F"/>
    <w:rsid w:val="00E52EA3"/>
    <w:rsid w:val="00E55535"/>
    <w:rsid w:val="00E56F6B"/>
    <w:rsid w:val="00E60C94"/>
    <w:rsid w:val="00E60E34"/>
    <w:rsid w:val="00E63A7C"/>
    <w:rsid w:val="00E676C7"/>
    <w:rsid w:val="00E7448A"/>
    <w:rsid w:val="00E771C7"/>
    <w:rsid w:val="00E854AE"/>
    <w:rsid w:val="00E86F97"/>
    <w:rsid w:val="00E94E5C"/>
    <w:rsid w:val="00E957E0"/>
    <w:rsid w:val="00E95853"/>
    <w:rsid w:val="00EA4E82"/>
    <w:rsid w:val="00EB6BD0"/>
    <w:rsid w:val="00EC6C96"/>
    <w:rsid w:val="00ED19CF"/>
    <w:rsid w:val="00ED3147"/>
    <w:rsid w:val="00ED33A2"/>
    <w:rsid w:val="00EE1C2F"/>
    <w:rsid w:val="00EE53A9"/>
    <w:rsid w:val="00EF05B7"/>
    <w:rsid w:val="00EF123B"/>
    <w:rsid w:val="00EF5223"/>
    <w:rsid w:val="00F04AA7"/>
    <w:rsid w:val="00F052BD"/>
    <w:rsid w:val="00F06F21"/>
    <w:rsid w:val="00F07F0A"/>
    <w:rsid w:val="00F121A0"/>
    <w:rsid w:val="00F134EC"/>
    <w:rsid w:val="00F22ACE"/>
    <w:rsid w:val="00F2532B"/>
    <w:rsid w:val="00F25347"/>
    <w:rsid w:val="00F37BCA"/>
    <w:rsid w:val="00F40503"/>
    <w:rsid w:val="00F44DF6"/>
    <w:rsid w:val="00F463EE"/>
    <w:rsid w:val="00F512AF"/>
    <w:rsid w:val="00F534C9"/>
    <w:rsid w:val="00F57501"/>
    <w:rsid w:val="00F6106C"/>
    <w:rsid w:val="00F64BEA"/>
    <w:rsid w:val="00F83B8D"/>
    <w:rsid w:val="00F86263"/>
    <w:rsid w:val="00F94D33"/>
    <w:rsid w:val="00FA25D9"/>
    <w:rsid w:val="00FA3D3D"/>
    <w:rsid w:val="00FA5242"/>
    <w:rsid w:val="00FA56F8"/>
    <w:rsid w:val="00FB109E"/>
    <w:rsid w:val="00FB27FC"/>
    <w:rsid w:val="00FB2ADE"/>
    <w:rsid w:val="00FB5926"/>
    <w:rsid w:val="00FC4CA2"/>
    <w:rsid w:val="00FC4E11"/>
    <w:rsid w:val="00FC7A89"/>
    <w:rsid w:val="00FD146F"/>
    <w:rsid w:val="00FD255C"/>
    <w:rsid w:val="00FE10F8"/>
    <w:rsid w:val="00FE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5:docId w15:val="{11DE24DF-6DF7-4B5F-8CA6-5EC50228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40F59"/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745D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745DA"/>
    <w:rPr>
      <w:rFonts w:ascii="Calibri" w:eastAsia="Calibri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7745D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745DA"/>
    <w:rPr>
      <w:rFonts w:ascii="Calibri" w:eastAsia="Calibri" w:hAnsi="Calibri"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078F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78F3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5C350A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740B01"/>
    <w:pPr>
      <w:ind w:left="720"/>
      <w:contextualSpacing/>
    </w:pPr>
  </w:style>
  <w:style w:type="paragraph" w:styleId="Geenafstand">
    <w:name w:val="No Spacing"/>
    <w:uiPriority w:val="1"/>
    <w:qFormat/>
    <w:rsid w:val="00C37376"/>
    <w:pPr>
      <w:spacing w:after="0" w:line="240" w:lineRule="auto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95853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95853"/>
    <w:rPr>
      <w:rFonts w:ascii="Calibri" w:eastAsia="Calibri" w:hAnsi="Calibri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958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1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4AB9E-9C1C-4E08-96E3-2CB6B08CE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CE5F4444</Template>
  <TotalTime>37</TotalTime>
  <Pages>2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L.W. van de Wetering</dc:creator>
  <cp:lastModifiedBy>Lotte van de Wetering</cp:lastModifiedBy>
  <cp:revision>14</cp:revision>
  <cp:lastPrinted>2020-02-24T12:39:00Z</cp:lastPrinted>
  <dcterms:created xsi:type="dcterms:W3CDTF">2020-02-22T11:32:00Z</dcterms:created>
  <dcterms:modified xsi:type="dcterms:W3CDTF">2020-02-24T13:05:00Z</dcterms:modified>
</cp:coreProperties>
</file>